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0E" w:rsidRDefault="001E480E" w:rsidP="004B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C3929">
        <w:rPr>
          <w:rFonts w:ascii="Times New Roman" w:hAnsi="Times New Roman"/>
          <w:b/>
          <w:sz w:val="28"/>
          <w:szCs w:val="28"/>
        </w:rPr>
        <w:t xml:space="preserve">риём граждан по вопросам </w:t>
      </w:r>
      <w:r w:rsidRPr="00EE54E6">
        <w:rPr>
          <w:rFonts w:ascii="Times New Roman" w:hAnsi="Times New Roman"/>
          <w:b/>
          <w:sz w:val="28"/>
          <w:szCs w:val="28"/>
        </w:rPr>
        <w:t xml:space="preserve">разрешения коллективных трудовых споров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C3929">
        <w:rPr>
          <w:rFonts w:ascii="Times New Roman" w:hAnsi="Times New Roman"/>
          <w:b/>
          <w:sz w:val="28"/>
          <w:szCs w:val="28"/>
        </w:rPr>
        <w:t xml:space="preserve">соблюдения </w:t>
      </w:r>
      <w:r>
        <w:rPr>
          <w:rFonts w:ascii="Times New Roman" w:hAnsi="Times New Roman"/>
          <w:b/>
          <w:sz w:val="28"/>
          <w:szCs w:val="28"/>
        </w:rPr>
        <w:t>действующего законодательства о труде</w:t>
      </w:r>
    </w:p>
    <w:p w:rsidR="001E480E" w:rsidRDefault="001E480E" w:rsidP="004B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4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 Кировском   районе  г.Донецка</w:t>
      </w:r>
    </w:p>
    <w:p w:rsidR="001E480E" w:rsidRDefault="001E480E" w:rsidP="004B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80E" w:rsidRPr="00452E1D" w:rsidRDefault="001E480E" w:rsidP="004B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80E" w:rsidRDefault="001E480E" w:rsidP="004B4E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октября  2017 года с 12:00 до 15:00 специалисты сектора </w:t>
      </w:r>
      <w:r w:rsidRPr="00692253">
        <w:rPr>
          <w:rFonts w:ascii="Times New Roman" w:hAnsi="Times New Roman"/>
          <w:sz w:val="28"/>
          <w:szCs w:val="28"/>
        </w:rPr>
        <w:t>посредничества и примирения при возникновении коллективных трудовых споров</w:t>
      </w:r>
      <w:r>
        <w:rPr>
          <w:rFonts w:ascii="Times New Roman" w:hAnsi="Times New Roman"/>
          <w:sz w:val="28"/>
          <w:szCs w:val="28"/>
        </w:rPr>
        <w:t xml:space="preserve"> Государственной инспекции по вопросам  соблюдения законодательства о труде Донецкой Народной Республики</w:t>
      </w:r>
      <w:r w:rsidRPr="00692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проведут прием граждан по вопросам действующего законодательства о труде и разрешения коллективных трудовых споров.  </w:t>
      </w:r>
    </w:p>
    <w:p w:rsidR="001E480E" w:rsidRDefault="001E480E" w:rsidP="004B4E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Консультация сторон социально-трудовых отношений состоится по адресу: ул. Кирова, 194, Кировский  район, г.Донецк, 283011, здание администрации Кировского района г. Донецка ( зал заседаний, 2 этаж).</w:t>
      </w:r>
    </w:p>
    <w:p w:rsidR="001E480E" w:rsidRDefault="001E480E" w:rsidP="004B4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480E" w:rsidRDefault="001E480E" w:rsidP="004B4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480E" w:rsidRDefault="001E480E" w:rsidP="00C068C4">
      <w:pPr>
        <w:tabs>
          <w:tab w:val="left" w:pos="55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Управление труда и социальной</w:t>
      </w:r>
    </w:p>
    <w:p w:rsidR="001E480E" w:rsidRDefault="001E480E" w:rsidP="004B4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защиты населения администрации                                             </w:t>
      </w:r>
    </w:p>
    <w:p w:rsidR="001E480E" w:rsidRDefault="001E480E" w:rsidP="00C068C4">
      <w:pPr>
        <w:tabs>
          <w:tab w:val="left" w:pos="55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Кировского района г.Донецка</w:t>
      </w:r>
    </w:p>
    <w:p w:rsidR="001E480E" w:rsidRPr="00DF51E4" w:rsidRDefault="001E480E" w:rsidP="00C068C4">
      <w:pPr>
        <w:tabs>
          <w:tab w:val="left" w:pos="5580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тел. 348-18-66</w:t>
      </w:r>
    </w:p>
    <w:sectPr w:rsidR="001E480E" w:rsidRPr="00DF51E4" w:rsidSect="002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85F"/>
    <w:rsid w:val="000B4059"/>
    <w:rsid w:val="001E480E"/>
    <w:rsid w:val="002F3053"/>
    <w:rsid w:val="00452E1D"/>
    <w:rsid w:val="004A2837"/>
    <w:rsid w:val="004B4E2E"/>
    <w:rsid w:val="00514357"/>
    <w:rsid w:val="00692253"/>
    <w:rsid w:val="00862721"/>
    <w:rsid w:val="00930845"/>
    <w:rsid w:val="00A3085F"/>
    <w:rsid w:val="00A41349"/>
    <w:rsid w:val="00AD570C"/>
    <w:rsid w:val="00B11B66"/>
    <w:rsid w:val="00B21CEB"/>
    <w:rsid w:val="00BB1FE6"/>
    <w:rsid w:val="00BC2495"/>
    <w:rsid w:val="00BC3929"/>
    <w:rsid w:val="00BE7232"/>
    <w:rsid w:val="00C04620"/>
    <w:rsid w:val="00C068C4"/>
    <w:rsid w:val="00C362FF"/>
    <w:rsid w:val="00C60955"/>
    <w:rsid w:val="00C760DF"/>
    <w:rsid w:val="00C83B8E"/>
    <w:rsid w:val="00DF51E4"/>
    <w:rsid w:val="00E05D42"/>
    <w:rsid w:val="00E241E4"/>
    <w:rsid w:val="00E469C0"/>
    <w:rsid w:val="00E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183</Words>
  <Characters>1049</Characters>
  <Application>Microsoft Office Outlook</Application>
  <DocSecurity>0</DocSecurity>
  <Lines>0</Lines>
  <Paragraphs>0</Paragraphs>
  <ScaleCrop>false</ScaleCrop>
  <Company>gostrud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gydovaen</cp:lastModifiedBy>
  <cp:revision>36</cp:revision>
  <cp:lastPrinted>2017-09-20T08:54:00Z</cp:lastPrinted>
  <dcterms:created xsi:type="dcterms:W3CDTF">2017-09-15T06:12:00Z</dcterms:created>
  <dcterms:modified xsi:type="dcterms:W3CDTF">2017-09-28T12:06:00Z</dcterms:modified>
</cp:coreProperties>
</file>