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12" w:rsidRDefault="00080F12" w:rsidP="00F31FA5">
      <w:pPr>
        <w:pStyle w:val="NoSpacing"/>
        <w:jc w:val="right"/>
        <w:rPr>
          <w:rFonts w:ascii="Times New Roman" w:hAnsi="Times New Roman"/>
          <w:i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1.5pt;height:736.5pt;visibility:visible">
            <v:imagedata r:id="rId4" o:title=""/>
          </v:shape>
        </w:pict>
      </w:r>
    </w:p>
    <w:p w:rsidR="00080F12" w:rsidRPr="00A318EF" w:rsidRDefault="00080F12" w:rsidP="00A318EF">
      <w:pPr>
        <w:tabs>
          <w:tab w:val="left" w:pos="7725"/>
        </w:tabs>
      </w:pPr>
    </w:p>
    <w:sectPr w:rsidR="00080F12" w:rsidRPr="00A318EF" w:rsidSect="00F31FA5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FA5"/>
    <w:rsid w:val="000738FB"/>
    <w:rsid w:val="00080F12"/>
    <w:rsid w:val="002009EC"/>
    <w:rsid w:val="00274F33"/>
    <w:rsid w:val="005474B8"/>
    <w:rsid w:val="005B392C"/>
    <w:rsid w:val="006409E8"/>
    <w:rsid w:val="00A318EF"/>
    <w:rsid w:val="00A453F6"/>
    <w:rsid w:val="00B10025"/>
    <w:rsid w:val="00BE2774"/>
    <w:rsid w:val="00F3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FA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31FA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0</Words>
  <Characters>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www.PHILka.RU</cp:lastModifiedBy>
  <cp:revision>5</cp:revision>
  <cp:lastPrinted>2016-10-12T07:06:00Z</cp:lastPrinted>
  <dcterms:created xsi:type="dcterms:W3CDTF">2016-04-18T17:54:00Z</dcterms:created>
  <dcterms:modified xsi:type="dcterms:W3CDTF">2016-10-31T06:51:00Z</dcterms:modified>
</cp:coreProperties>
</file>