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6A" w:rsidRPr="0076285E" w:rsidRDefault="00DE156A" w:rsidP="00F4325D">
      <w:pPr>
        <w:jc w:val="center"/>
      </w:pPr>
      <w:r>
        <w:rPr>
          <w:noProof/>
          <w:lang w:val="uk-UA"/>
        </w:rPr>
        <w:t xml:space="preserve">    </w:t>
      </w:r>
      <w:r w:rsidRPr="00741376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42pt;visibility:visible">
            <v:imagedata r:id="rId5" o:title=""/>
          </v:shape>
        </w:pict>
      </w:r>
    </w:p>
    <w:p w:rsidR="00DE156A" w:rsidRPr="0076285E" w:rsidRDefault="00DE156A" w:rsidP="00F4325D">
      <w:pPr>
        <w:jc w:val="center"/>
        <w:rPr>
          <w:b/>
        </w:rPr>
      </w:pPr>
      <w:r w:rsidRPr="0076285E">
        <w:rPr>
          <w:b/>
        </w:rPr>
        <w:t>ОТДЕЛ ОБРАЗОВАНИЯ КИРОВСКОГО РАЙОНА</w:t>
      </w:r>
    </w:p>
    <w:p w:rsidR="00DE156A" w:rsidRPr="0076285E" w:rsidRDefault="00DE156A" w:rsidP="00F4325D">
      <w:pPr>
        <w:jc w:val="center"/>
        <w:rPr>
          <w:b/>
        </w:rPr>
      </w:pPr>
      <w:r w:rsidRPr="0076285E">
        <w:rPr>
          <w:b/>
        </w:rPr>
        <w:t>ДЕПАРТАМЕНТА ОБРАЗОВАНИЯ г. ДОНЕЦКА</w:t>
      </w:r>
    </w:p>
    <w:p w:rsidR="00DE156A" w:rsidRPr="0076285E" w:rsidRDefault="00DE156A" w:rsidP="00F4325D">
      <w:pPr>
        <w:jc w:val="center"/>
        <w:rPr>
          <w:b/>
        </w:rPr>
      </w:pPr>
      <w:r w:rsidRPr="0076285E">
        <w:rPr>
          <w:b/>
        </w:rPr>
        <w:t>МИНИСТЕРСТВА ОБРАЗОВАНИЯ И НАУКИ</w:t>
      </w:r>
    </w:p>
    <w:p w:rsidR="00DE156A" w:rsidRPr="0076285E" w:rsidRDefault="00DE156A" w:rsidP="00F4325D">
      <w:pPr>
        <w:jc w:val="center"/>
        <w:rPr>
          <w:b/>
        </w:rPr>
      </w:pPr>
      <w:r w:rsidRPr="0076285E">
        <w:rPr>
          <w:b/>
        </w:rPr>
        <w:t>ДОНЕЦКОЙ НАРОДНОЙ РЕСПУБЛИКИ</w:t>
      </w:r>
    </w:p>
    <w:p w:rsidR="00DE156A" w:rsidRPr="0076285E" w:rsidRDefault="00DE156A" w:rsidP="00F4325D">
      <w:pPr>
        <w:jc w:val="center"/>
        <w:rPr>
          <w:b/>
        </w:rPr>
      </w:pPr>
    </w:p>
    <w:p w:rsidR="00DE156A" w:rsidRPr="0076285E" w:rsidRDefault="00DE156A" w:rsidP="00F4325D">
      <w:pPr>
        <w:jc w:val="center"/>
        <w:rPr>
          <w:color w:val="000000"/>
          <w:lang w:val="uk-UA"/>
        </w:rPr>
      </w:pPr>
      <w:r w:rsidRPr="0076285E">
        <w:rPr>
          <w:color w:val="000000"/>
          <w:lang w:val="uk-UA"/>
        </w:rPr>
        <w:t xml:space="preserve">ул. Кирова, </w:t>
      </w:r>
      <w:smartTag w:uri="urn:schemas-microsoft-com:office:smarttags" w:element="metricconverter">
        <w:smartTagPr>
          <w:attr w:name="ProductID" w:val="194, г"/>
        </w:smartTagPr>
        <w:r w:rsidRPr="0076285E">
          <w:rPr>
            <w:color w:val="000000"/>
            <w:lang w:val="uk-UA"/>
          </w:rPr>
          <w:t>194, г</w:t>
        </w:r>
      </w:smartTag>
      <w:r w:rsidRPr="0076285E">
        <w:rPr>
          <w:color w:val="000000"/>
          <w:lang w:val="uk-UA"/>
        </w:rPr>
        <w:t>. Донецк,  83011, тел. (062)2035401, факс (062)2035401</w:t>
      </w:r>
    </w:p>
    <w:p w:rsidR="00DE156A" w:rsidRPr="0076285E" w:rsidRDefault="00DE156A" w:rsidP="00F4325D">
      <w:pPr>
        <w:jc w:val="center"/>
        <w:rPr>
          <w:rStyle w:val="header-user-name"/>
        </w:rPr>
      </w:pPr>
      <w:r w:rsidRPr="0076285E">
        <w:rPr>
          <w:color w:val="000000"/>
          <w:lang w:val="en-US"/>
        </w:rPr>
        <w:t>E</w:t>
      </w:r>
      <w:r w:rsidRPr="0076285E">
        <w:rPr>
          <w:color w:val="000000"/>
          <w:lang w:val="uk-UA"/>
        </w:rPr>
        <w:t>-</w:t>
      </w:r>
      <w:r w:rsidRPr="0076285E">
        <w:rPr>
          <w:color w:val="000000"/>
          <w:lang w:val="en-US"/>
        </w:rPr>
        <w:t>mail</w:t>
      </w:r>
      <w:r w:rsidRPr="0076285E">
        <w:rPr>
          <w:color w:val="000000"/>
          <w:lang w:val="uk-UA"/>
        </w:rPr>
        <w:t xml:space="preserve">: </w:t>
      </w:r>
      <w:hyperlink r:id="rId6" w:history="1">
        <w:r w:rsidRPr="0076285E">
          <w:rPr>
            <w:rStyle w:val="Hyperlink"/>
            <w:lang w:val="en-US"/>
          </w:rPr>
          <w:t>educ</w:t>
        </w:r>
        <w:r w:rsidRPr="0076285E">
          <w:rPr>
            <w:rStyle w:val="Hyperlink"/>
          </w:rPr>
          <w:t>.</w:t>
        </w:r>
        <w:r w:rsidRPr="0076285E">
          <w:rPr>
            <w:rStyle w:val="Hyperlink"/>
            <w:lang w:val="en-US"/>
          </w:rPr>
          <w:t>kirovsk</w:t>
        </w:r>
        <w:r w:rsidRPr="0076285E">
          <w:rPr>
            <w:rStyle w:val="Hyperlink"/>
          </w:rPr>
          <w:t>.</w:t>
        </w:r>
        <w:r w:rsidRPr="0076285E">
          <w:rPr>
            <w:rStyle w:val="Hyperlink"/>
            <w:lang w:val="en-US"/>
          </w:rPr>
          <w:t>don</w:t>
        </w:r>
        <w:r w:rsidRPr="0076285E">
          <w:rPr>
            <w:rStyle w:val="Hyperlink"/>
          </w:rPr>
          <w:t>@</w:t>
        </w:r>
        <w:r w:rsidRPr="0076285E">
          <w:rPr>
            <w:rStyle w:val="Hyperlink"/>
            <w:lang w:val="en-US"/>
          </w:rPr>
          <w:t>yandex</w:t>
        </w:r>
        <w:r w:rsidRPr="0076285E">
          <w:rPr>
            <w:rStyle w:val="Hyperlink"/>
          </w:rPr>
          <w:t>.</w:t>
        </w:r>
        <w:r w:rsidRPr="0076285E">
          <w:rPr>
            <w:rStyle w:val="Hyperlink"/>
            <w:lang w:val="en-US"/>
          </w:rPr>
          <w:t>ru</w:t>
        </w:r>
      </w:hyperlink>
      <w:r w:rsidRPr="0076285E">
        <w:t xml:space="preserve"> , идентификационный код 26011231</w:t>
      </w:r>
    </w:p>
    <w:p w:rsidR="00DE156A" w:rsidRPr="0076285E" w:rsidRDefault="00DE156A" w:rsidP="00F4325D">
      <w:pPr>
        <w:jc w:val="center"/>
      </w:pPr>
    </w:p>
    <w:tbl>
      <w:tblPr>
        <w:tblW w:w="0" w:type="auto"/>
        <w:tblInd w:w="3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7920"/>
      </w:tblGrid>
      <w:tr w:rsidR="00DE156A" w:rsidRPr="0076285E" w:rsidTr="0076285E">
        <w:trPr>
          <w:trHeight w:val="50"/>
        </w:trPr>
        <w:tc>
          <w:tcPr>
            <w:tcW w:w="7920" w:type="dxa"/>
            <w:tcBorders>
              <w:left w:val="nil"/>
              <w:bottom w:val="nil"/>
              <w:right w:val="nil"/>
            </w:tcBorders>
          </w:tcPr>
          <w:p w:rsidR="00DE156A" w:rsidRPr="0076285E" w:rsidRDefault="00DE156A" w:rsidP="0055218D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DE156A" w:rsidRDefault="00DE156A" w:rsidP="00CA2988">
      <w:pPr>
        <w:pStyle w:val="Standard"/>
        <w:ind w:left="708"/>
        <w:rPr>
          <w:color w:val="000000"/>
          <w:lang w:val="uk-UA"/>
        </w:rPr>
      </w:pPr>
      <w:r>
        <w:rPr>
          <w:color w:val="000000"/>
        </w:rPr>
        <w:t xml:space="preserve">  09.06.2015                </w:t>
      </w:r>
      <w:r>
        <w:rPr>
          <w:color w:val="000000"/>
          <w:sz w:val="20"/>
          <w:szCs w:val="20"/>
        </w:rPr>
        <w:t xml:space="preserve"> №   </w:t>
      </w:r>
      <w:r>
        <w:rPr>
          <w:color w:val="000000"/>
        </w:rPr>
        <w:t>419/</w:t>
      </w:r>
      <w:r>
        <w:rPr>
          <w:color w:val="000000"/>
          <w:lang w:val="uk-UA"/>
        </w:rPr>
        <w:t>1</w:t>
      </w:r>
    </w:p>
    <w:p w:rsidR="00DE156A" w:rsidRPr="00CA2988" w:rsidRDefault="00DE156A" w:rsidP="00CA2988">
      <w:pPr>
        <w:pStyle w:val="Standard"/>
        <w:ind w:left="708"/>
        <w:rPr>
          <w:color w:val="000000"/>
          <w:lang w:val="uk-UA"/>
        </w:rPr>
      </w:pPr>
      <w:r>
        <w:t xml:space="preserve">на №_____________от  _____________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56A" w:rsidRPr="00163D16" w:rsidRDefault="00DE156A" w:rsidP="00163D16">
      <w:pPr>
        <w:tabs>
          <w:tab w:val="left" w:pos="5360"/>
        </w:tabs>
        <w:ind w:right="1074" w:firstLine="900"/>
        <w:rPr>
          <w:color w:val="000000"/>
          <w:sz w:val="28"/>
          <w:szCs w:val="28"/>
          <w:lang w:val="uk-UA"/>
        </w:rPr>
      </w:pPr>
      <w:r w:rsidRPr="0076285E">
        <w:rPr>
          <w:sz w:val="28"/>
          <w:szCs w:val="28"/>
        </w:rPr>
        <w:t xml:space="preserve">             </w:t>
      </w:r>
      <w:r w:rsidRPr="0076285E">
        <w:rPr>
          <w:sz w:val="28"/>
          <w:szCs w:val="28"/>
          <w:lang w:val="uk-UA"/>
        </w:rPr>
        <w:t xml:space="preserve">                                                           </w:t>
      </w:r>
      <w:r w:rsidRPr="0076285E">
        <w:rPr>
          <w:sz w:val="28"/>
          <w:szCs w:val="28"/>
          <w:lang w:val="uk-UA"/>
        </w:rPr>
        <w:tab/>
      </w:r>
    </w:p>
    <w:p w:rsidR="00DE156A" w:rsidRPr="0076285E" w:rsidRDefault="00DE156A" w:rsidP="00B00EBB">
      <w:pPr>
        <w:jc w:val="center"/>
        <w:rPr>
          <w:b/>
          <w:bCs/>
        </w:rPr>
      </w:pPr>
      <w:r w:rsidRPr="0076285E">
        <w:rPr>
          <w:b/>
          <w:bCs/>
        </w:rPr>
        <w:t>График</w:t>
      </w:r>
    </w:p>
    <w:p w:rsidR="00DE156A" w:rsidRPr="0076285E" w:rsidRDefault="00DE156A" w:rsidP="00B00EBB">
      <w:pPr>
        <w:jc w:val="center"/>
        <w:rPr>
          <w:b/>
          <w:bCs/>
        </w:rPr>
      </w:pPr>
      <w:r w:rsidRPr="0076285E">
        <w:rPr>
          <w:b/>
          <w:bCs/>
        </w:rPr>
        <w:t>проведения торжественного</w:t>
      </w:r>
      <w:r>
        <w:rPr>
          <w:b/>
          <w:bCs/>
        </w:rPr>
        <w:t xml:space="preserve"> педсовета</w:t>
      </w:r>
      <w:r w:rsidRPr="0076285E">
        <w:rPr>
          <w:b/>
          <w:bCs/>
        </w:rPr>
        <w:t>,</w:t>
      </w:r>
    </w:p>
    <w:p w:rsidR="00DE156A" w:rsidRPr="0076285E" w:rsidRDefault="00DE156A" w:rsidP="00B00EBB">
      <w:pPr>
        <w:jc w:val="center"/>
        <w:rPr>
          <w:b/>
          <w:bCs/>
        </w:rPr>
      </w:pPr>
      <w:r w:rsidRPr="0076285E">
        <w:rPr>
          <w:b/>
          <w:bCs/>
        </w:rPr>
        <w:t>вручение свидетельств в 9 – х классах</w:t>
      </w:r>
    </w:p>
    <w:p w:rsidR="00DE156A" w:rsidRPr="0076285E" w:rsidRDefault="00DE156A" w:rsidP="00B00EBB">
      <w:pPr>
        <w:jc w:val="center"/>
        <w:rPr>
          <w:b/>
          <w:bCs/>
        </w:rPr>
      </w:pPr>
      <w:r w:rsidRPr="0076285E">
        <w:rPr>
          <w:b/>
          <w:bCs/>
        </w:rPr>
        <w:t>12.06.2015</w:t>
      </w:r>
    </w:p>
    <w:tbl>
      <w:tblPr>
        <w:tblW w:w="15739" w:type="dxa"/>
        <w:jc w:val="center"/>
        <w:tblInd w:w="-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2547"/>
        <w:gridCol w:w="1980"/>
        <w:gridCol w:w="1800"/>
        <w:gridCol w:w="1440"/>
        <w:gridCol w:w="900"/>
        <w:gridCol w:w="900"/>
        <w:gridCol w:w="1980"/>
        <w:gridCol w:w="3573"/>
      </w:tblGrid>
      <w:tr w:rsidR="00DE156A" w:rsidRPr="0076285E" w:rsidTr="009D6A6E">
        <w:trPr>
          <w:trHeight w:val="640"/>
          <w:jc w:val="center"/>
        </w:trPr>
        <w:tc>
          <w:tcPr>
            <w:tcW w:w="619" w:type="dxa"/>
            <w:vMerge w:val="restart"/>
          </w:tcPr>
          <w:p w:rsidR="00DE156A" w:rsidRPr="0076285E" w:rsidRDefault="00DE156A" w:rsidP="004567A6">
            <w:pPr>
              <w:jc w:val="center"/>
            </w:pPr>
            <w:r w:rsidRPr="0076285E">
              <w:t>№ п/п</w:t>
            </w:r>
          </w:p>
          <w:p w:rsidR="00DE156A" w:rsidRPr="0076285E" w:rsidRDefault="00DE156A" w:rsidP="004567A6"/>
        </w:tc>
        <w:tc>
          <w:tcPr>
            <w:tcW w:w="2547" w:type="dxa"/>
            <w:vMerge w:val="restart"/>
            <w:vAlign w:val="center"/>
          </w:tcPr>
          <w:p w:rsidR="00DE156A" w:rsidRPr="0076285E" w:rsidRDefault="00DE156A" w:rsidP="004567A6">
            <w:pPr>
              <w:jc w:val="center"/>
            </w:pPr>
            <w:r w:rsidRPr="0076285E">
              <w:t>Название учебного учреждения</w:t>
            </w:r>
          </w:p>
        </w:tc>
        <w:tc>
          <w:tcPr>
            <w:tcW w:w="1980" w:type="dxa"/>
            <w:vMerge w:val="restart"/>
            <w:vAlign w:val="center"/>
          </w:tcPr>
          <w:p w:rsidR="00DE156A" w:rsidRPr="0076285E" w:rsidRDefault="00DE156A" w:rsidP="004567A6">
            <w:pPr>
              <w:jc w:val="center"/>
            </w:pPr>
            <w:r>
              <w:t>Адрес</w:t>
            </w:r>
          </w:p>
        </w:tc>
        <w:tc>
          <w:tcPr>
            <w:tcW w:w="1800" w:type="dxa"/>
            <w:vMerge w:val="restart"/>
            <w:vAlign w:val="center"/>
          </w:tcPr>
          <w:p w:rsidR="00DE156A" w:rsidRPr="0076285E" w:rsidRDefault="00DE156A" w:rsidP="004567A6">
            <w:r>
              <w:t>Директор</w:t>
            </w:r>
          </w:p>
        </w:tc>
        <w:tc>
          <w:tcPr>
            <w:tcW w:w="1440" w:type="dxa"/>
            <w:vMerge w:val="restart"/>
            <w:vAlign w:val="center"/>
          </w:tcPr>
          <w:p w:rsidR="00DE156A" w:rsidRPr="0076285E" w:rsidRDefault="00DE156A" w:rsidP="004567A6">
            <w:r>
              <w:t>Телефон</w:t>
            </w:r>
          </w:p>
        </w:tc>
        <w:tc>
          <w:tcPr>
            <w:tcW w:w="1800" w:type="dxa"/>
            <w:gridSpan w:val="2"/>
            <w:vAlign w:val="center"/>
          </w:tcPr>
          <w:p w:rsidR="00DE156A" w:rsidRPr="0076285E" w:rsidRDefault="00DE156A" w:rsidP="004567A6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Время</w:t>
            </w:r>
          </w:p>
          <w:p w:rsidR="00DE156A" w:rsidRPr="0076285E" w:rsidRDefault="00DE156A" w:rsidP="004567A6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проведения</w:t>
            </w:r>
          </w:p>
        </w:tc>
        <w:tc>
          <w:tcPr>
            <w:tcW w:w="1980" w:type="dxa"/>
            <w:vMerge w:val="restart"/>
          </w:tcPr>
          <w:p w:rsidR="00DE156A" w:rsidRPr="0076285E" w:rsidRDefault="00DE156A" w:rsidP="004567A6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Место проведения</w:t>
            </w:r>
          </w:p>
        </w:tc>
        <w:tc>
          <w:tcPr>
            <w:tcW w:w="3573" w:type="dxa"/>
          </w:tcPr>
          <w:p w:rsidR="00DE156A" w:rsidRPr="0076285E" w:rsidRDefault="00DE156A" w:rsidP="009D6A6E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Ответственный</w:t>
            </w:r>
          </w:p>
          <w:p w:rsidR="00DE156A" w:rsidRDefault="00DE156A" w:rsidP="009D6A6E">
            <w:r>
              <w:rPr>
                <w:lang w:val="uk-UA"/>
              </w:rPr>
              <w:t xml:space="preserve">       </w:t>
            </w:r>
            <w:r w:rsidRPr="0076285E">
              <w:rPr>
                <w:lang w:val="uk-UA"/>
              </w:rPr>
              <w:t>от отдела образования</w:t>
            </w:r>
          </w:p>
        </w:tc>
      </w:tr>
      <w:tr w:rsidR="00DE156A" w:rsidRPr="0076285E" w:rsidTr="009D6A6E">
        <w:trPr>
          <w:trHeight w:val="279"/>
          <w:jc w:val="center"/>
        </w:trPr>
        <w:tc>
          <w:tcPr>
            <w:tcW w:w="619" w:type="dxa"/>
            <w:vMerge/>
          </w:tcPr>
          <w:p w:rsidR="00DE156A" w:rsidRPr="0076285E" w:rsidRDefault="00DE156A" w:rsidP="004567A6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DE156A" w:rsidRPr="0076285E" w:rsidRDefault="00DE156A" w:rsidP="004567A6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E156A" w:rsidRPr="0076285E" w:rsidRDefault="00DE156A" w:rsidP="004567A6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DE156A" w:rsidRPr="0076285E" w:rsidRDefault="00DE156A" w:rsidP="004567A6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DE156A" w:rsidRPr="0076285E" w:rsidRDefault="00DE156A" w:rsidP="004567A6">
            <w:pPr>
              <w:jc w:val="center"/>
            </w:pPr>
          </w:p>
        </w:tc>
        <w:tc>
          <w:tcPr>
            <w:tcW w:w="900" w:type="dxa"/>
            <w:vAlign w:val="center"/>
          </w:tcPr>
          <w:p w:rsidR="00DE156A" w:rsidRPr="0076285E" w:rsidRDefault="00DE156A" w:rsidP="004567A6">
            <w:pPr>
              <w:ind w:left="-108"/>
              <w:rPr>
                <w:iCs/>
                <w:lang w:val="uk-UA"/>
              </w:rPr>
            </w:pPr>
            <w:r w:rsidRPr="0076285E">
              <w:rPr>
                <w:iCs/>
                <w:lang w:val="uk-UA"/>
              </w:rPr>
              <w:t>На</w:t>
            </w:r>
          </w:p>
          <w:p w:rsidR="00DE156A" w:rsidRPr="0076285E" w:rsidRDefault="00DE156A" w:rsidP="004567A6">
            <w:pPr>
              <w:ind w:left="-108"/>
              <w:rPr>
                <w:iCs/>
                <w:lang w:val="uk-UA"/>
              </w:rPr>
            </w:pPr>
            <w:r w:rsidRPr="0076285E">
              <w:rPr>
                <w:iCs/>
                <w:lang w:val="uk-UA"/>
              </w:rPr>
              <w:t>чало</w:t>
            </w:r>
          </w:p>
        </w:tc>
        <w:tc>
          <w:tcPr>
            <w:tcW w:w="900" w:type="dxa"/>
            <w:vAlign w:val="center"/>
          </w:tcPr>
          <w:p w:rsidR="00DE156A" w:rsidRDefault="00DE156A" w:rsidP="004567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Окон-</w:t>
            </w:r>
          </w:p>
          <w:p w:rsidR="00DE156A" w:rsidRPr="0076285E" w:rsidRDefault="00DE156A" w:rsidP="004567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чание</w:t>
            </w:r>
          </w:p>
          <w:p w:rsidR="00DE156A" w:rsidRPr="0076285E" w:rsidRDefault="00DE156A" w:rsidP="004567A6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vMerge/>
          </w:tcPr>
          <w:p w:rsidR="00DE156A" w:rsidRPr="0076285E" w:rsidRDefault="00DE156A" w:rsidP="004567A6">
            <w:pPr>
              <w:jc w:val="center"/>
              <w:rPr>
                <w:lang w:val="uk-UA"/>
              </w:rPr>
            </w:pPr>
          </w:p>
        </w:tc>
        <w:tc>
          <w:tcPr>
            <w:tcW w:w="3573" w:type="dxa"/>
          </w:tcPr>
          <w:p w:rsidR="00DE156A" w:rsidRPr="0076285E" w:rsidRDefault="00DE156A" w:rsidP="009D6A6E">
            <w:pPr>
              <w:rPr>
                <w:lang w:val="uk-UA"/>
              </w:rPr>
            </w:pPr>
          </w:p>
        </w:tc>
      </w:tr>
      <w:tr w:rsidR="00DE156A" w:rsidRPr="00023705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</w:t>
            </w:r>
          </w:p>
        </w:tc>
        <w:tc>
          <w:tcPr>
            <w:tcW w:w="2547" w:type="dxa"/>
          </w:tcPr>
          <w:p w:rsidR="00DE156A" w:rsidRDefault="00DE156A" w:rsidP="004567A6">
            <w:pPr>
              <w:ind w:right="-108" w:hanging="108"/>
              <w:rPr>
                <w:color w:val="000000"/>
                <w:shd w:val="clear" w:color="auto" w:fill="FFFFFF"/>
              </w:rPr>
            </w:pPr>
            <w:r w:rsidRPr="0076285E"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Донецкая </w:t>
            </w:r>
          </w:p>
          <w:p w:rsidR="00DE156A" w:rsidRDefault="00DE156A" w:rsidP="004567A6">
            <w:pPr>
              <w:ind w:right="-108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8A7EBE" w:rsidRDefault="00DE156A" w:rsidP="004567A6">
            <w:pPr>
              <w:ind w:right="-108" w:hanging="10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І-ІІІ ступеней № 30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83120</w:t>
            </w:r>
          </w:p>
          <w:p w:rsidR="00DE156A" w:rsidRPr="0076285E" w:rsidRDefault="00DE156A" w:rsidP="004567A6">
            <w:r w:rsidRPr="0076285E">
              <w:t>г. Донецк,</w:t>
            </w:r>
          </w:p>
          <w:p w:rsidR="00DE156A" w:rsidRPr="008A7EBE" w:rsidRDefault="00DE156A" w:rsidP="004567A6">
            <w:r w:rsidRPr="0076285E">
              <w:t>ул. Терешковой, 47</w:t>
            </w:r>
            <w:r>
              <w:t xml:space="preserve">    </w:t>
            </w:r>
          </w:p>
        </w:tc>
        <w:tc>
          <w:tcPr>
            <w:tcW w:w="1800" w:type="dxa"/>
          </w:tcPr>
          <w:p w:rsidR="00DE156A" w:rsidRDefault="00DE156A" w:rsidP="004567A6">
            <w:pPr>
              <w:ind w:right="-108" w:hanging="108"/>
            </w:pPr>
            <w:r w:rsidRPr="0076285E">
              <w:t>Криворучко</w:t>
            </w:r>
            <w:r>
              <w:t xml:space="preserve"> </w:t>
            </w:r>
          </w:p>
          <w:p w:rsidR="00DE156A" w:rsidRDefault="00DE156A" w:rsidP="004567A6">
            <w:pPr>
              <w:ind w:right="-108" w:hanging="108"/>
            </w:pPr>
            <w:r w:rsidRPr="0076285E">
              <w:t xml:space="preserve">Алексей </w:t>
            </w:r>
          </w:p>
          <w:p w:rsidR="00DE156A" w:rsidRPr="008A7EBE" w:rsidRDefault="00DE156A" w:rsidP="008A7EBE">
            <w:pPr>
              <w:ind w:right="-108" w:hanging="108"/>
            </w:pPr>
            <w:r w:rsidRPr="0076285E">
              <w:t>Викторови</w:t>
            </w:r>
            <w:r>
              <w:t>ч</w:t>
            </w:r>
          </w:p>
        </w:tc>
        <w:tc>
          <w:tcPr>
            <w:tcW w:w="1440" w:type="dxa"/>
          </w:tcPr>
          <w:p w:rsidR="00DE156A" w:rsidRDefault="00DE156A" w:rsidP="004567A6">
            <w:pPr>
              <w:ind w:right="-108" w:hanging="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76285E">
              <w:t>334-41-25</w:t>
            </w:r>
          </w:p>
          <w:p w:rsidR="00DE156A" w:rsidRPr="00023705" w:rsidRDefault="00DE156A" w:rsidP="004567A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0955263586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  <w:rPr>
                <w:vertAlign w:val="superscript"/>
              </w:rPr>
            </w:pPr>
            <w:r w:rsidRPr="0076285E">
              <w:rPr>
                <w:vertAlign w:val="superscript"/>
              </w:rPr>
              <w:t>10.00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  <w:rPr>
                <w:vertAlign w:val="superscript"/>
              </w:rPr>
            </w:pPr>
            <w:r w:rsidRPr="0076285E">
              <w:rPr>
                <w:vertAlign w:val="superscript"/>
              </w:rPr>
              <w:t>11.30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83120</w:t>
            </w:r>
          </w:p>
          <w:p w:rsidR="00DE156A" w:rsidRPr="0076285E" w:rsidRDefault="00DE156A" w:rsidP="004567A6">
            <w:r w:rsidRPr="0076285E">
              <w:t>г. Донецк,</w:t>
            </w:r>
          </w:p>
          <w:p w:rsidR="00DE156A" w:rsidRPr="0076285E" w:rsidRDefault="00DE156A" w:rsidP="004567A6">
            <w:r w:rsidRPr="0076285E">
              <w:t>ул. Терешковой, 47</w:t>
            </w:r>
            <w:r>
              <w:t xml:space="preserve"> </w:t>
            </w:r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121B5D" w:rsidRDefault="00DE156A" w:rsidP="00121B5D">
            <w:pPr>
              <w:rPr>
                <w:lang w:val="uk-UA"/>
              </w:rPr>
            </w:pPr>
            <w:r w:rsidRPr="0076285E">
              <w:t>Данильченко Л.Е., специалист отдела образования</w:t>
            </w:r>
            <w:r>
              <w:rPr>
                <w:lang w:val="uk-UA"/>
              </w:rPr>
              <w:t xml:space="preserve"> 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9862DB" w:rsidTr="008A7EBE">
        <w:trPr>
          <w:trHeight w:val="140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2</w:t>
            </w:r>
          </w:p>
        </w:tc>
        <w:tc>
          <w:tcPr>
            <w:tcW w:w="2547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24639B" w:rsidRDefault="00DE156A" w:rsidP="004567A6">
            <w:r w:rsidRPr="0076285E">
              <w:rPr>
                <w:color w:val="000000"/>
                <w:shd w:val="clear" w:color="auto" w:fill="FFFFFF"/>
              </w:rPr>
              <w:t>І-ІІІ ступеней № 69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83064</w:t>
            </w:r>
          </w:p>
          <w:p w:rsidR="00DE156A" w:rsidRPr="0076285E" w:rsidRDefault="00DE156A" w:rsidP="004567A6">
            <w:r w:rsidRPr="0076285E">
              <w:t>г. Донецк,</w:t>
            </w:r>
          </w:p>
          <w:p w:rsidR="00DE156A" w:rsidRPr="008A7EBE" w:rsidRDefault="00DE156A" w:rsidP="004567A6">
            <w:r w:rsidRPr="0076285E">
              <w:t>ул. Шутова, 20</w:t>
            </w: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 xml:space="preserve">Драгун </w:t>
            </w:r>
          </w:p>
          <w:p w:rsidR="00DE156A" w:rsidRPr="0024639B" w:rsidRDefault="00DE156A" w:rsidP="004567A6">
            <w:r w:rsidRPr="0076285E">
              <w:t>Лидия  Васильевна</w:t>
            </w: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>263-14-96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0954220492</w:t>
            </w:r>
          </w:p>
        </w:tc>
        <w:tc>
          <w:tcPr>
            <w:tcW w:w="900" w:type="dxa"/>
          </w:tcPr>
          <w:p w:rsidR="00DE156A" w:rsidRPr="00163D16" w:rsidRDefault="00DE156A" w:rsidP="004567A6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2</w:t>
            </w:r>
            <w:r>
              <w:t>.</w:t>
            </w:r>
            <w:r>
              <w:rPr>
                <w:lang w:val="uk-UA"/>
              </w:rPr>
              <w:t>0</w:t>
            </w:r>
            <w:r w:rsidRPr="0076285E">
              <w:t>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83064</w:t>
            </w:r>
          </w:p>
          <w:p w:rsidR="00DE156A" w:rsidRPr="0076285E" w:rsidRDefault="00DE156A" w:rsidP="004567A6">
            <w:r w:rsidRPr="0076285E">
              <w:t>г. Донецк,</w:t>
            </w:r>
          </w:p>
          <w:p w:rsidR="00DE156A" w:rsidRPr="0076285E" w:rsidRDefault="00DE156A" w:rsidP="004567A6">
            <w:r w:rsidRPr="0076285E">
              <w:t>ул. Шутова, 20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9D6A6E">
            <w:r w:rsidRPr="0076285E">
              <w:t>Фильчакова Т.В., методист</w:t>
            </w:r>
          </w:p>
          <w:p w:rsidR="00DE156A" w:rsidRPr="0076285E" w:rsidRDefault="00DE156A" w:rsidP="009D6A6E">
            <w:pPr>
              <w:ind w:right="-108"/>
            </w:pPr>
            <w:r w:rsidRPr="0076285E">
              <w:t>учебно – методического центра отдела образования Кировского района</w:t>
            </w:r>
            <w:r>
              <w:t xml:space="preserve"> </w:t>
            </w:r>
            <w:r w:rsidRPr="0076285E">
              <w:t>г.Донецка</w:t>
            </w:r>
          </w:p>
          <w:p w:rsidR="00DE156A" w:rsidRPr="00121B5D" w:rsidRDefault="00DE156A" w:rsidP="00642936">
            <w:pPr>
              <w:spacing w:after="200"/>
              <w:rPr>
                <w:lang w:val="uk-UA"/>
              </w:rPr>
            </w:pPr>
          </w:p>
        </w:tc>
      </w:tr>
      <w:tr w:rsidR="00DE156A" w:rsidRPr="009862DB" w:rsidTr="009D6A6E">
        <w:trPr>
          <w:trHeight w:val="31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3</w:t>
            </w:r>
          </w:p>
        </w:tc>
        <w:tc>
          <w:tcPr>
            <w:tcW w:w="2547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Донецкая общеобразо</w:t>
            </w:r>
            <w:r>
              <w:rPr>
                <w:color w:val="000000"/>
                <w:shd w:val="clear" w:color="auto" w:fill="FFFFFF"/>
              </w:rPr>
              <w:t>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4567A6">
            <w:r w:rsidRPr="0076285E">
              <w:rPr>
                <w:color w:val="000000"/>
                <w:shd w:val="clear" w:color="auto" w:fill="FFFFFF"/>
              </w:rPr>
              <w:t>І-ІІІ ступеней № 76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 Петровского, 51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>Скребкова</w:t>
            </w:r>
          </w:p>
          <w:p w:rsidR="00DE156A" w:rsidRPr="0076285E" w:rsidRDefault="00DE156A" w:rsidP="004567A6">
            <w:r w:rsidRPr="0076285E">
              <w:t>Елена Владимировна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 xml:space="preserve">203-40-06 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0951917034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3</w:t>
            </w:r>
            <w:r w:rsidRPr="0076285E"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5</w:t>
            </w:r>
            <w:r w:rsidRPr="0076285E">
              <w:t>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 Петровского, 51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121B5D" w:rsidRDefault="00DE156A" w:rsidP="00121B5D">
            <w:pPr>
              <w:rPr>
                <w:lang w:val="uk-UA"/>
              </w:rPr>
            </w:pPr>
            <w:r w:rsidRPr="0076285E">
              <w:t xml:space="preserve">Петрушина Ю.В., заместитель начальника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 г.Донецка</w:t>
            </w:r>
          </w:p>
        </w:tc>
      </w:tr>
      <w:tr w:rsidR="00DE156A" w:rsidRPr="009862DB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4</w:t>
            </w:r>
          </w:p>
        </w:tc>
        <w:tc>
          <w:tcPr>
            <w:tcW w:w="2547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E2B70" w:rsidRDefault="00DE156A" w:rsidP="004567A6">
            <w:r w:rsidRPr="0076285E">
              <w:rPr>
                <w:color w:val="000000"/>
                <w:shd w:val="clear" w:color="auto" w:fill="FFFFFF"/>
              </w:rPr>
              <w:t>І-ІІІ ступеней № 77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83020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37"/>
            </w:pPr>
            <w:r w:rsidRPr="0076285E">
              <w:t>ул.Кирова, 429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 xml:space="preserve">Беляева </w:t>
            </w:r>
          </w:p>
          <w:p w:rsidR="00DE156A" w:rsidRPr="0076285E" w:rsidRDefault="00DE156A" w:rsidP="004567A6">
            <w:r w:rsidRPr="0076285E">
              <w:t>Любовь Ивановна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>303-29-82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0958602444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1</w:t>
            </w:r>
            <w:r w:rsidRPr="0076285E"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2.3</w:t>
            </w:r>
            <w:r w:rsidRPr="0076285E">
              <w:t>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83020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37"/>
            </w:pPr>
            <w:r w:rsidRPr="0076285E">
              <w:t>ул.Кирова, 429</w:t>
            </w:r>
          </w:p>
          <w:p w:rsidR="00DE156A" w:rsidRPr="0076285E" w:rsidRDefault="00DE156A" w:rsidP="004567A6">
            <w:pPr>
              <w:ind w:right="-137"/>
            </w:pPr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7E2B70">
            <w:r>
              <w:t xml:space="preserve">Фёдоров С.Г., </w:t>
            </w:r>
            <w:r w:rsidRPr="0076285E">
              <w:t>методист</w:t>
            </w:r>
          </w:p>
          <w:p w:rsidR="00DE156A" w:rsidRPr="00121B5D" w:rsidRDefault="00DE156A" w:rsidP="007E2B70">
            <w:pPr>
              <w:ind w:right="-108"/>
              <w:rPr>
                <w:lang w:val="uk-UA"/>
              </w:rPr>
            </w:pPr>
            <w:r w:rsidRPr="0076285E">
              <w:t xml:space="preserve">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9862DB" w:rsidTr="009D6A6E">
        <w:trPr>
          <w:trHeight w:val="31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5</w:t>
            </w:r>
          </w:p>
        </w:tc>
        <w:tc>
          <w:tcPr>
            <w:tcW w:w="2547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І-ІІІ ступеней № 7</w:t>
            </w:r>
            <w:r>
              <w:rPr>
                <w:color w:val="000000"/>
                <w:shd w:val="clear" w:color="auto" w:fill="FFFFFF"/>
              </w:rPr>
              <w:t>8</w:t>
            </w:r>
          </w:p>
          <w:p w:rsidR="00DE156A" w:rsidRPr="0024639B" w:rsidRDefault="00DE156A" w:rsidP="004567A6"/>
        </w:tc>
        <w:tc>
          <w:tcPr>
            <w:tcW w:w="1980" w:type="dxa"/>
          </w:tcPr>
          <w:p w:rsidR="00DE156A" w:rsidRPr="0076285E" w:rsidRDefault="00DE156A" w:rsidP="004567A6">
            <w:r w:rsidRPr="0076285E">
              <w:t>83095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r w:rsidRPr="0076285E">
              <w:t xml:space="preserve">пр. Семашко, 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  <w:r w:rsidRPr="0076285E">
              <w:t>34-а</w:t>
            </w:r>
          </w:p>
        </w:tc>
        <w:tc>
          <w:tcPr>
            <w:tcW w:w="1800" w:type="dxa"/>
          </w:tcPr>
          <w:p w:rsidR="00DE156A" w:rsidRPr="0076285E" w:rsidRDefault="00DE156A" w:rsidP="004567A6">
            <w:pPr>
              <w:ind w:right="-108"/>
            </w:pPr>
            <w:r w:rsidRPr="0076285E">
              <w:t xml:space="preserve">Авдеенко 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Ольга Викторовна</w:t>
            </w:r>
          </w:p>
          <w:p w:rsidR="00DE156A" w:rsidRPr="009862DB" w:rsidRDefault="00DE156A" w:rsidP="004567A6">
            <w:pPr>
              <w:ind w:right="-108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ind w:right="-108"/>
              <w:rPr>
                <w:lang w:val="uk-UA"/>
              </w:rPr>
            </w:pPr>
            <w:r w:rsidRPr="0076285E">
              <w:t>277-28-95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0501826020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9862DB" w:rsidRDefault="00DE156A" w:rsidP="004567A6">
            <w:pPr>
              <w:ind w:right="-108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10.00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11.</w:t>
            </w:r>
            <w:r>
              <w:rPr>
                <w:lang w:val="uk-UA"/>
              </w:rPr>
              <w:t>0</w:t>
            </w:r>
            <w:r w:rsidRPr="0076285E">
              <w:t>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83095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r w:rsidRPr="0076285E">
              <w:t xml:space="preserve">пр. Семашко, </w:t>
            </w:r>
          </w:p>
          <w:p w:rsidR="00DE156A" w:rsidRDefault="00DE156A" w:rsidP="004567A6">
            <w:r w:rsidRPr="0076285E">
              <w:t>34-а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Default="00DE156A" w:rsidP="0046233F">
            <w:r>
              <w:t xml:space="preserve">Волошина Н.В., инженер по охране труда отдела образования </w:t>
            </w:r>
            <w:r>
              <w:rPr>
                <w:lang w:val="uk-UA"/>
              </w:rPr>
              <w:t>администрации</w:t>
            </w:r>
          </w:p>
          <w:p w:rsidR="00DE156A" w:rsidRPr="00121B5D" w:rsidRDefault="00DE156A" w:rsidP="004567A6">
            <w:pPr>
              <w:rPr>
                <w:lang w:val="uk-UA"/>
              </w:rPr>
            </w:pPr>
            <w:r>
              <w:t>Кировского района г.Донецка</w:t>
            </w:r>
          </w:p>
          <w:p w:rsidR="00DE156A" w:rsidRPr="0076285E" w:rsidRDefault="00DE156A" w:rsidP="004567A6"/>
        </w:tc>
      </w:tr>
      <w:tr w:rsidR="00DE156A" w:rsidRPr="009862DB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6</w:t>
            </w:r>
          </w:p>
        </w:tc>
        <w:tc>
          <w:tcPr>
            <w:tcW w:w="2547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Донецкая обще</w:t>
            </w:r>
            <w:r>
              <w:rPr>
                <w:color w:val="000000"/>
                <w:shd w:val="clear" w:color="auto" w:fill="FFFFFF"/>
              </w:rPr>
              <w:t>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76285E" w:rsidRDefault="00DE156A" w:rsidP="004567A6">
            <w:r w:rsidRPr="0076285E">
              <w:rPr>
                <w:color w:val="000000"/>
                <w:shd w:val="clear" w:color="auto" w:fill="FFFFFF"/>
              </w:rPr>
              <w:t xml:space="preserve"> І-ІІІ ступеней № 80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83036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08" w:hanging="108"/>
            </w:pPr>
            <w:r w:rsidRPr="0076285E">
              <w:t xml:space="preserve"> ул.Д.Донского, 59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>Мамченко</w:t>
            </w:r>
          </w:p>
          <w:p w:rsidR="00DE156A" w:rsidRPr="0076285E" w:rsidRDefault="00DE156A" w:rsidP="004567A6">
            <w:r w:rsidRPr="0076285E">
              <w:t>Наталья Ивановна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  <w:r w:rsidRPr="0076285E">
              <w:t>203-90-06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0951412331</w:t>
            </w:r>
          </w:p>
          <w:p w:rsidR="00DE156A" w:rsidRPr="009862DB" w:rsidRDefault="00DE156A" w:rsidP="004567A6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11.00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12.00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83036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08" w:hanging="108"/>
            </w:pPr>
            <w:r w:rsidRPr="0076285E">
              <w:t xml:space="preserve"> ул.Д.Донского, 59</w:t>
            </w:r>
          </w:p>
          <w:p w:rsidR="00DE156A" w:rsidRPr="0076285E" w:rsidRDefault="00DE156A" w:rsidP="004567A6">
            <w:pPr>
              <w:ind w:right="-108" w:hanging="108"/>
            </w:pPr>
            <w:r w:rsidRPr="0076285E">
              <w:t>(спорт.зал)</w:t>
            </w:r>
          </w:p>
        </w:tc>
        <w:tc>
          <w:tcPr>
            <w:tcW w:w="3573" w:type="dxa"/>
          </w:tcPr>
          <w:p w:rsidR="00DE156A" w:rsidRPr="0076285E" w:rsidRDefault="00DE156A" w:rsidP="0046233F">
            <w:r w:rsidRPr="0076285E">
              <w:t>Дубяга Л.А., методист</w:t>
            </w:r>
          </w:p>
          <w:p w:rsidR="00DE156A" w:rsidRPr="00121B5D" w:rsidRDefault="00DE156A" w:rsidP="0046233F">
            <w:pPr>
              <w:rPr>
                <w:lang w:val="uk-UA"/>
              </w:rPr>
            </w:pPr>
            <w:r w:rsidRPr="0076285E">
              <w:t xml:space="preserve">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г.Донец</w:t>
            </w:r>
            <w:r>
              <w:rPr>
                <w:lang w:val="uk-UA"/>
              </w:rPr>
              <w:t>ка</w:t>
            </w:r>
          </w:p>
        </w:tc>
      </w:tr>
      <w:tr w:rsidR="00DE156A" w:rsidRPr="00023705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7</w:t>
            </w:r>
          </w:p>
        </w:tc>
        <w:tc>
          <w:tcPr>
            <w:tcW w:w="2547" w:type="dxa"/>
          </w:tcPr>
          <w:p w:rsidR="00DE156A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4D3680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rPr>
                <w:color w:val="000000"/>
                <w:shd w:val="clear" w:color="auto" w:fill="FFFFFF"/>
              </w:rPr>
              <w:t>І-ІІІ ступеней № 82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83042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023705" w:rsidRDefault="00DE156A" w:rsidP="004D3680">
            <w:pPr>
              <w:rPr>
                <w:lang w:val="uk-UA"/>
              </w:rPr>
            </w:pPr>
            <w:r w:rsidRPr="0076285E">
              <w:t>ул.Уральская, 18</w:t>
            </w:r>
          </w:p>
        </w:tc>
        <w:tc>
          <w:tcPr>
            <w:tcW w:w="1800" w:type="dxa"/>
          </w:tcPr>
          <w:p w:rsidR="00DE156A" w:rsidRPr="0076285E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 xml:space="preserve">Рутченко </w:t>
            </w:r>
          </w:p>
          <w:p w:rsidR="00DE156A" w:rsidRPr="0076285E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Инга Юлиановна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023705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lang w:val="uk-UA"/>
              </w:rPr>
            </w:pPr>
            <w:r w:rsidRPr="0076285E">
              <w:t>203-53-48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0507052418</w:t>
            </w:r>
          </w:p>
          <w:p w:rsidR="00DE156A" w:rsidRPr="00023705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rPr>
                <w:lang w:val="uk-UA"/>
              </w:rPr>
              <w:t>18</w:t>
            </w:r>
            <w:r>
              <w:t>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83042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r w:rsidRPr="0076285E">
              <w:t>ул.Уральская, 18</w:t>
            </w:r>
          </w:p>
          <w:p w:rsidR="00DE156A" w:rsidRPr="0076285E" w:rsidRDefault="00DE156A" w:rsidP="004567A6">
            <w:r>
              <w:t>(школьный двор)</w:t>
            </w:r>
          </w:p>
        </w:tc>
        <w:tc>
          <w:tcPr>
            <w:tcW w:w="3573" w:type="dxa"/>
          </w:tcPr>
          <w:p w:rsidR="00DE156A" w:rsidRPr="00121B5D" w:rsidRDefault="00DE156A" w:rsidP="00121B5D">
            <w:pPr>
              <w:rPr>
                <w:lang w:val="uk-UA"/>
              </w:rPr>
            </w:pPr>
            <w:r w:rsidRPr="0076285E">
              <w:t xml:space="preserve">Данильченко Л.Е., специалист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5F43BC" w:rsidTr="009D6A6E">
        <w:trPr>
          <w:trHeight w:val="31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8</w:t>
            </w:r>
          </w:p>
        </w:tc>
        <w:tc>
          <w:tcPr>
            <w:tcW w:w="2547" w:type="dxa"/>
          </w:tcPr>
          <w:p w:rsidR="00DE156A" w:rsidRDefault="00DE156A" w:rsidP="004567A6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8A7EBE" w:rsidRDefault="00DE156A" w:rsidP="004567A6">
            <w:pPr>
              <w:tabs>
                <w:tab w:val="num" w:pos="-108"/>
              </w:tabs>
              <w:autoSpaceDE w:val="0"/>
              <w:autoSpaceDN w:val="0"/>
              <w:ind w:left="-108"/>
            </w:pPr>
            <w:r w:rsidRPr="0076285E">
              <w:rPr>
                <w:color w:val="000000"/>
                <w:shd w:val="clear" w:color="auto" w:fill="FFFFFF"/>
              </w:rPr>
              <w:t xml:space="preserve"> І-ІІІ ступеней № 83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83042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ул.Радченко, 11</w:t>
            </w:r>
          </w:p>
          <w:p w:rsidR="00DE156A" w:rsidRPr="005F43BC" w:rsidRDefault="00DE156A" w:rsidP="004567A6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pPr>
              <w:tabs>
                <w:tab w:val="num" w:pos="-108"/>
              </w:tabs>
              <w:autoSpaceDE w:val="0"/>
              <w:autoSpaceDN w:val="0"/>
              <w:ind w:left="-108"/>
            </w:pPr>
            <w:r w:rsidRPr="0076285E">
              <w:t>Чабанова</w:t>
            </w:r>
          </w:p>
          <w:p w:rsidR="00DE156A" w:rsidRPr="0076285E" w:rsidRDefault="00DE156A" w:rsidP="004567A6">
            <w:pPr>
              <w:tabs>
                <w:tab w:val="num" w:pos="-108"/>
              </w:tabs>
              <w:autoSpaceDE w:val="0"/>
              <w:autoSpaceDN w:val="0"/>
              <w:ind w:left="-108"/>
            </w:pPr>
            <w:r w:rsidRPr="0076285E">
              <w:t>Татьяна Ивановна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tabs>
                <w:tab w:val="num" w:pos="-108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lang w:val="uk-UA"/>
              </w:rPr>
            </w:pPr>
            <w:r>
              <w:t xml:space="preserve">  </w:t>
            </w:r>
            <w:r w:rsidRPr="0076285E">
              <w:t>200-61-17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0954190877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tabs>
                <w:tab w:val="num" w:pos="-108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11.00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12.00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83042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ул.Радченко, 11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C24E7B">
            <w:r>
              <w:t>Андреева Т.В.,</w:t>
            </w:r>
            <w:r w:rsidRPr="0076285E">
              <w:t xml:space="preserve"> методист</w:t>
            </w:r>
          </w:p>
          <w:p w:rsidR="00DE156A" w:rsidRPr="00121B5D" w:rsidRDefault="00DE156A" w:rsidP="00C24E7B">
            <w:pPr>
              <w:rPr>
                <w:lang w:val="uk-UA"/>
              </w:rPr>
            </w:pPr>
            <w:r w:rsidRPr="0076285E">
              <w:t xml:space="preserve">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г.Донецка</w:t>
            </w:r>
          </w:p>
        </w:tc>
      </w:tr>
      <w:tr w:rsidR="00DE156A" w:rsidRPr="005F43BC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9</w:t>
            </w:r>
          </w:p>
        </w:tc>
        <w:tc>
          <w:tcPr>
            <w:tcW w:w="2547" w:type="dxa"/>
          </w:tcPr>
          <w:p w:rsidR="00DE156A" w:rsidRDefault="00DE156A" w:rsidP="004567A6">
            <w:pPr>
              <w:tabs>
                <w:tab w:val="num" w:pos="12"/>
              </w:tabs>
              <w:autoSpaceDE w:val="0"/>
              <w:autoSpaceDN w:val="0"/>
              <w:ind w:left="1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</w:t>
            </w:r>
            <w:r w:rsidRPr="0076285E">
              <w:rPr>
                <w:color w:val="000000"/>
                <w:shd w:val="clear" w:color="auto" w:fill="FFFFFF"/>
              </w:rPr>
              <w:t>бщеобразовательная школа</w:t>
            </w:r>
          </w:p>
          <w:p w:rsidR="00DE156A" w:rsidRPr="008A7EBE" w:rsidRDefault="00DE156A" w:rsidP="004567A6">
            <w:pPr>
              <w:tabs>
                <w:tab w:val="num" w:pos="12"/>
              </w:tabs>
              <w:autoSpaceDE w:val="0"/>
              <w:autoSpaceDN w:val="0"/>
              <w:ind w:left="12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 xml:space="preserve"> І-ІІІ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6285E">
              <w:rPr>
                <w:color w:val="000000"/>
                <w:shd w:val="clear" w:color="auto" w:fill="FFFFFF"/>
              </w:rPr>
              <w:t>ступеней № 85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83020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8A7EBE" w:rsidRDefault="00DE156A" w:rsidP="008A7EBE">
            <w:r w:rsidRPr="0076285E">
              <w:t>ул.Кирова, 334</w:t>
            </w:r>
          </w:p>
        </w:tc>
        <w:tc>
          <w:tcPr>
            <w:tcW w:w="1800" w:type="dxa"/>
          </w:tcPr>
          <w:p w:rsidR="00DE156A" w:rsidRPr="0076285E" w:rsidRDefault="00DE156A" w:rsidP="004567A6">
            <w:pPr>
              <w:tabs>
                <w:tab w:val="num" w:pos="12"/>
              </w:tabs>
              <w:autoSpaceDE w:val="0"/>
              <w:autoSpaceDN w:val="0"/>
              <w:ind w:left="12"/>
            </w:pPr>
            <w:r w:rsidRPr="0076285E">
              <w:t xml:space="preserve">Шлёнская </w:t>
            </w: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>Наталья Леонидовна</w:t>
            </w:r>
          </w:p>
          <w:p w:rsidR="00DE156A" w:rsidRPr="005F43BC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tabs>
                <w:tab w:val="num" w:pos="12"/>
              </w:tabs>
              <w:autoSpaceDE w:val="0"/>
              <w:autoSpaceDN w:val="0"/>
              <w:ind w:left="12"/>
              <w:rPr>
                <w:lang w:val="uk-UA"/>
              </w:rPr>
            </w:pPr>
            <w:r w:rsidRPr="0076285E">
              <w:t>303-36-30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0507267892</w:t>
            </w:r>
          </w:p>
          <w:p w:rsidR="00DE156A" w:rsidRPr="005F43BC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11.00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12.30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83020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ул.Кирова, 334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C24E7B">
            <w:r>
              <w:t xml:space="preserve">Фёдоров С.Г., </w:t>
            </w:r>
            <w:r w:rsidRPr="0076285E">
              <w:t>методист</w:t>
            </w:r>
          </w:p>
          <w:p w:rsidR="00DE156A" w:rsidRPr="00121B5D" w:rsidRDefault="00DE156A" w:rsidP="00C24E7B">
            <w:pPr>
              <w:rPr>
                <w:lang w:val="uk-UA"/>
              </w:rPr>
            </w:pPr>
            <w:r w:rsidRPr="0076285E">
              <w:t>учебно – методического центра отдела образования</w:t>
            </w:r>
            <w:r>
              <w:rPr>
                <w:lang w:val="uk-UA"/>
              </w:rPr>
              <w:t xml:space="preserve"> 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5F43BC" w:rsidTr="009D6A6E">
        <w:trPr>
          <w:trHeight w:val="562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10</w:t>
            </w:r>
          </w:p>
        </w:tc>
        <w:tc>
          <w:tcPr>
            <w:tcW w:w="2547" w:type="dxa"/>
          </w:tcPr>
          <w:p w:rsidR="00DE156A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4567A6">
            <w:pPr>
              <w:tabs>
                <w:tab w:val="num" w:pos="12"/>
              </w:tabs>
              <w:autoSpaceDE w:val="0"/>
              <w:autoSpaceDN w:val="0"/>
            </w:pPr>
            <w:r w:rsidRPr="0076285E">
              <w:rPr>
                <w:color w:val="000000"/>
                <w:shd w:val="clear" w:color="auto" w:fill="FFFFFF"/>
              </w:rPr>
              <w:t>І-ІІІ ступеней № 86</w:t>
            </w:r>
          </w:p>
          <w:p w:rsidR="00DE156A" w:rsidRPr="005F43BC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83095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ул.Шилова, 1</w:t>
            </w:r>
          </w:p>
          <w:p w:rsidR="00DE156A" w:rsidRPr="005F43BC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pPr>
              <w:tabs>
                <w:tab w:val="num" w:pos="12"/>
              </w:tabs>
              <w:autoSpaceDE w:val="0"/>
              <w:autoSpaceDN w:val="0"/>
            </w:pPr>
            <w:r w:rsidRPr="0076285E">
              <w:t xml:space="preserve">Струкова </w:t>
            </w: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>Валерия Леонидовна</w:t>
            </w:r>
            <w:r>
              <w:rPr>
                <w:lang w:val="uk-UA"/>
              </w:rPr>
              <w:t xml:space="preserve"> 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lang w:val="uk-UA"/>
              </w:rPr>
            </w:pPr>
            <w:r w:rsidRPr="0076285E">
              <w:t>203-62-11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0509833252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tabs>
                <w:tab w:val="num" w:pos="12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15.00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16.00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83095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ул.Шилова, 1</w:t>
            </w:r>
          </w:p>
          <w:p w:rsidR="00DE156A" w:rsidRPr="0076285E" w:rsidRDefault="00DE156A" w:rsidP="004567A6">
            <w:r w:rsidRPr="0076285E">
              <w:t>(школьный двор)</w:t>
            </w:r>
          </w:p>
        </w:tc>
        <w:tc>
          <w:tcPr>
            <w:tcW w:w="3573" w:type="dxa"/>
          </w:tcPr>
          <w:p w:rsidR="00DE156A" w:rsidRPr="0076285E" w:rsidRDefault="00DE156A" w:rsidP="004567A6">
            <w:r w:rsidRPr="0076285E">
              <w:t>Фильчакова Т.В., методист</w:t>
            </w:r>
          </w:p>
          <w:p w:rsidR="00DE156A" w:rsidRPr="00121B5D" w:rsidRDefault="00DE156A" w:rsidP="00121B5D">
            <w:pPr>
              <w:ind w:right="-108"/>
              <w:rPr>
                <w:lang w:val="uk-UA"/>
              </w:rPr>
            </w:pPr>
            <w:r w:rsidRPr="0076285E">
              <w:t xml:space="preserve">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5F43BC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11</w:t>
            </w:r>
          </w:p>
        </w:tc>
        <w:tc>
          <w:tcPr>
            <w:tcW w:w="2547" w:type="dxa"/>
          </w:tcPr>
          <w:p w:rsidR="00DE156A" w:rsidRPr="0076285E" w:rsidRDefault="00DE156A" w:rsidP="004567A6"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 І-ІІІ ступеней № 88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83117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ул.Островского, 29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 xml:space="preserve">Нетяга </w:t>
            </w:r>
          </w:p>
          <w:p w:rsidR="00DE156A" w:rsidRPr="0076285E" w:rsidRDefault="00DE156A" w:rsidP="004567A6">
            <w:r w:rsidRPr="0076285E">
              <w:t>Татьяна Николаевна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  <w:r w:rsidRPr="0076285E">
              <w:t>334-42-88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0502976508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11.00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12.30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83117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ул.Островского, 29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4567A6">
            <w:r>
              <w:t>Гамбург</w:t>
            </w:r>
            <w:r w:rsidRPr="0076285E">
              <w:t xml:space="preserve"> В.В., методист</w:t>
            </w:r>
          </w:p>
          <w:p w:rsidR="00DE156A" w:rsidRPr="00121B5D" w:rsidRDefault="00DE156A" w:rsidP="00121B5D">
            <w:pPr>
              <w:rPr>
                <w:lang w:val="uk-UA"/>
              </w:rPr>
            </w:pPr>
            <w:r w:rsidRPr="0076285E">
              <w:t xml:space="preserve"> 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5F43BC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12</w:t>
            </w:r>
          </w:p>
        </w:tc>
        <w:tc>
          <w:tcPr>
            <w:tcW w:w="2547" w:type="dxa"/>
          </w:tcPr>
          <w:p w:rsidR="00DE156A" w:rsidRPr="0076285E" w:rsidRDefault="00DE156A" w:rsidP="004567A6"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 І-ІІІ ступеней № 89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83037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ул.Кирова, 99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>Петрикова</w:t>
            </w:r>
          </w:p>
          <w:p w:rsidR="00DE156A" w:rsidRPr="0076285E" w:rsidRDefault="00DE156A" w:rsidP="004567A6">
            <w:r w:rsidRPr="0076285E">
              <w:t>Наталья Ивановна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  <w:r w:rsidRPr="0076285E">
              <w:t>277-06-54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0955057999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0</w:t>
            </w:r>
            <w:r w:rsidRPr="0076285E"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1</w:t>
            </w:r>
            <w:r>
              <w:t>.</w:t>
            </w:r>
            <w:r>
              <w:rPr>
                <w:lang w:val="uk-UA"/>
              </w:rPr>
              <w:t>0</w:t>
            </w:r>
            <w:r w:rsidRPr="0076285E">
              <w:t>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83037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ул.Кирова, 99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4567A6">
            <w:r>
              <w:t>Ковалёва Т.Г</w:t>
            </w:r>
            <w:r w:rsidRPr="0076285E">
              <w:t>., методист</w:t>
            </w:r>
          </w:p>
          <w:p w:rsidR="00DE156A" w:rsidRPr="00121B5D" w:rsidRDefault="00DE156A" w:rsidP="004567A6">
            <w:pPr>
              <w:rPr>
                <w:lang w:val="uk-UA"/>
              </w:rPr>
            </w:pPr>
            <w:r w:rsidRPr="0076285E">
              <w:t xml:space="preserve"> учебно – методического центра отдел</w:t>
            </w:r>
            <w:r>
              <w:t>а образования</w:t>
            </w:r>
            <w:r>
              <w:rPr>
                <w:lang w:val="uk-UA"/>
              </w:rPr>
              <w:t xml:space="preserve"> администрации</w:t>
            </w:r>
            <w:r>
              <w:t xml:space="preserve"> Кировского района </w:t>
            </w:r>
            <w:r w:rsidRPr="0076285E">
              <w:t>г.Донецка</w:t>
            </w:r>
          </w:p>
        </w:tc>
      </w:tr>
      <w:tr w:rsidR="00DE156A" w:rsidRPr="005F43BC" w:rsidTr="007B5BD0">
        <w:trPr>
          <w:trHeight w:val="1798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13</w:t>
            </w:r>
          </w:p>
        </w:tc>
        <w:tc>
          <w:tcPr>
            <w:tcW w:w="2547" w:type="dxa"/>
          </w:tcPr>
          <w:p w:rsidR="00DE156A" w:rsidRPr="00045581" w:rsidRDefault="00DE156A" w:rsidP="004567A6">
            <w:pPr>
              <w:tabs>
                <w:tab w:val="num" w:pos="0"/>
              </w:tabs>
              <w:autoSpaceDE w:val="0"/>
              <w:autoSpaceDN w:val="0"/>
              <w:ind w:left="12" w:hanging="12"/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 І-ІІІ ступеней № 90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830112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pPr>
              <w:keepNext/>
              <w:outlineLvl w:val="3"/>
            </w:pPr>
            <w:r w:rsidRPr="0076285E">
              <w:t>ул.Кольцова,</w:t>
            </w:r>
          </w:p>
          <w:p w:rsidR="00DE156A" w:rsidRPr="00045581" w:rsidRDefault="00DE156A" w:rsidP="004567A6">
            <w:pPr>
              <w:keepNext/>
              <w:outlineLvl w:val="3"/>
            </w:pPr>
            <w:r w:rsidRPr="0076285E">
              <w:t xml:space="preserve">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76285E">
                <w:t>25 г</w:t>
              </w:r>
            </w:smartTag>
            <w:r w:rsidRPr="0076285E">
              <w:t xml:space="preserve"> </w:t>
            </w:r>
          </w:p>
        </w:tc>
        <w:tc>
          <w:tcPr>
            <w:tcW w:w="1800" w:type="dxa"/>
          </w:tcPr>
          <w:p w:rsidR="00DE156A" w:rsidRPr="0076285E" w:rsidRDefault="00DE156A" w:rsidP="004567A6">
            <w:pPr>
              <w:tabs>
                <w:tab w:val="num" w:pos="0"/>
              </w:tabs>
              <w:autoSpaceDE w:val="0"/>
              <w:autoSpaceDN w:val="0"/>
              <w:ind w:left="12" w:hanging="12"/>
            </w:pPr>
            <w:r w:rsidRPr="0076285E">
              <w:t xml:space="preserve">Слажнева </w:t>
            </w:r>
          </w:p>
          <w:p w:rsidR="00DE156A" w:rsidRPr="0076285E" w:rsidRDefault="00DE156A" w:rsidP="004567A6">
            <w:pPr>
              <w:tabs>
                <w:tab w:val="num" w:pos="0"/>
              </w:tabs>
              <w:autoSpaceDE w:val="0"/>
              <w:autoSpaceDN w:val="0"/>
              <w:ind w:left="12" w:hanging="12"/>
            </w:pPr>
            <w:r w:rsidRPr="0076285E">
              <w:t>Елена Викторовна</w:t>
            </w:r>
          </w:p>
          <w:p w:rsidR="00DE156A" w:rsidRPr="005F43BC" w:rsidRDefault="00DE156A" w:rsidP="004567A6">
            <w:pPr>
              <w:tabs>
                <w:tab w:val="num" w:pos="0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tabs>
                <w:tab w:val="num" w:pos="0"/>
              </w:tabs>
              <w:autoSpaceDE w:val="0"/>
              <w:autoSpaceDN w:val="0"/>
              <w:ind w:left="12" w:hanging="12"/>
              <w:rPr>
                <w:lang w:val="uk-UA"/>
              </w:rPr>
            </w:pPr>
            <w:r w:rsidRPr="0076285E">
              <w:t>263-98-17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0509776548</w:t>
            </w:r>
          </w:p>
          <w:p w:rsidR="00DE156A" w:rsidRPr="005F43BC" w:rsidRDefault="00DE156A" w:rsidP="004567A6">
            <w:pPr>
              <w:tabs>
                <w:tab w:val="num" w:pos="0"/>
              </w:tabs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3</w:t>
            </w:r>
            <w:r w:rsidRPr="0076285E"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5</w:t>
            </w:r>
            <w:r w:rsidRPr="0076285E">
              <w:t>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830112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pPr>
              <w:keepNext/>
              <w:outlineLvl w:val="3"/>
            </w:pPr>
            <w:r w:rsidRPr="0076285E">
              <w:t xml:space="preserve">ул.Кольцова, </w:t>
            </w:r>
          </w:p>
          <w:p w:rsidR="00DE156A" w:rsidRPr="0076285E" w:rsidRDefault="00DE156A" w:rsidP="004567A6">
            <w:pPr>
              <w:keepNext/>
              <w:outlineLvl w:val="3"/>
            </w:pPr>
            <w:smartTag w:uri="urn:schemas-microsoft-com:office:smarttags" w:element="metricconverter">
              <w:smartTagPr>
                <w:attr w:name="ProductID" w:val="25 г"/>
              </w:smartTagPr>
              <w:r w:rsidRPr="0076285E">
                <w:t>25 г</w:t>
              </w:r>
            </w:smartTag>
            <w:r w:rsidRPr="0076285E">
              <w:t xml:space="preserve"> </w:t>
            </w:r>
          </w:p>
          <w:p w:rsidR="00DE156A" w:rsidRDefault="00DE156A" w:rsidP="004567A6">
            <w:pPr>
              <w:keepNext/>
              <w:outlineLvl w:val="3"/>
            </w:pPr>
            <w:r>
              <w:t>(школьный</w:t>
            </w:r>
          </w:p>
          <w:p w:rsidR="00DE156A" w:rsidRPr="0076285E" w:rsidRDefault="00DE156A" w:rsidP="004567A6">
            <w:pPr>
              <w:keepNext/>
              <w:outlineLvl w:val="3"/>
            </w:pPr>
            <w:r w:rsidRPr="0076285E">
              <w:t>двор)</w:t>
            </w:r>
          </w:p>
        </w:tc>
        <w:tc>
          <w:tcPr>
            <w:tcW w:w="3573" w:type="dxa"/>
          </w:tcPr>
          <w:p w:rsidR="00DE156A" w:rsidRPr="0076285E" w:rsidRDefault="00DE156A" w:rsidP="004567A6">
            <w:r>
              <w:t>Гамбург</w:t>
            </w:r>
            <w:r w:rsidRPr="0076285E">
              <w:t xml:space="preserve"> В.В., методист</w:t>
            </w:r>
          </w:p>
          <w:p w:rsidR="00DE156A" w:rsidRPr="0076285E" w:rsidRDefault="00DE156A" w:rsidP="004567A6">
            <w:r w:rsidRPr="0076285E">
              <w:t xml:space="preserve"> 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  <w:p w:rsidR="00DE156A" w:rsidRPr="00121B5D" w:rsidRDefault="00DE156A" w:rsidP="00C24E7B">
            <w:pPr>
              <w:spacing w:after="200" w:line="276" w:lineRule="auto"/>
              <w:rPr>
                <w:lang w:val="uk-UA"/>
              </w:rPr>
            </w:pPr>
          </w:p>
        </w:tc>
      </w:tr>
      <w:tr w:rsidR="00DE156A" w:rsidRPr="005F43BC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14</w:t>
            </w:r>
          </w:p>
        </w:tc>
        <w:tc>
          <w:tcPr>
            <w:tcW w:w="2547" w:type="dxa"/>
          </w:tcPr>
          <w:p w:rsidR="00DE156A" w:rsidRDefault="00DE156A" w:rsidP="004567A6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І-ІІІ ступеней № </w:t>
            </w:r>
            <w:r>
              <w:rPr>
                <w:color w:val="000000"/>
                <w:shd w:val="clear" w:color="auto" w:fill="FFFFFF"/>
              </w:rPr>
              <w:t>91</w:t>
            </w:r>
          </w:p>
          <w:p w:rsidR="00DE156A" w:rsidRPr="005F43BC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83084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r w:rsidRPr="0076285E">
              <w:t>ул.Бирюзова,</w:t>
            </w:r>
          </w:p>
          <w:p w:rsidR="00DE156A" w:rsidRPr="0076285E" w:rsidRDefault="00DE156A" w:rsidP="004567A6">
            <w:r w:rsidRPr="0076285E">
              <w:t xml:space="preserve"> 44 а</w:t>
            </w:r>
          </w:p>
          <w:p w:rsidR="00DE156A" w:rsidRPr="005F43BC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Картамишева</w:t>
            </w:r>
          </w:p>
          <w:p w:rsidR="00DE156A" w:rsidRPr="0076285E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Елена Николаевна</w:t>
            </w:r>
          </w:p>
          <w:p w:rsidR="00DE156A" w:rsidRPr="005F43BC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277-41-11,</w:t>
            </w:r>
          </w:p>
          <w:p w:rsidR="00DE156A" w:rsidRDefault="00DE156A" w:rsidP="004567A6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lang w:val="uk-UA"/>
              </w:rPr>
            </w:pPr>
            <w:r w:rsidRPr="0076285E">
              <w:t>203-91-92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0500432169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12.00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13.00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83084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r w:rsidRPr="0076285E">
              <w:t xml:space="preserve">ул.Бирюзова, </w:t>
            </w:r>
          </w:p>
          <w:p w:rsidR="00DE156A" w:rsidRPr="0076285E" w:rsidRDefault="00DE156A" w:rsidP="004567A6">
            <w:r w:rsidRPr="0076285E">
              <w:t>44 а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C24E7B">
            <w:r w:rsidRPr="0076285E">
              <w:t>Ярёменко О.А., методист</w:t>
            </w:r>
          </w:p>
          <w:p w:rsidR="00DE156A" w:rsidRPr="00121B5D" w:rsidRDefault="00DE156A" w:rsidP="004567A6">
            <w:pPr>
              <w:rPr>
                <w:lang w:val="uk-UA"/>
              </w:rPr>
            </w:pPr>
            <w:r w:rsidRPr="0076285E">
              <w:t xml:space="preserve"> 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 г.Донецка</w:t>
            </w:r>
          </w:p>
        </w:tc>
      </w:tr>
      <w:tr w:rsidR="00DE156A" w:rsidRPr="005F43BC" w:rsidTr="009D6A6E">
        <w:trPr>
          <w:trHeight w:val="31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15</w:t>
            </w:r>
          </w:p>
        </w:tc>
        <w:tc>
          <w:tcPr>
            <w:tcW w:w="2547" w:type="dxa"/>
          </w:tcPr>
          <w:p w:rsidR="00DE156A" w:rsidRDefault="00DE156A" w:rsidP="004567A6">
            <w:pPr>
              <w:ind w:right="-108" w:hanging="108"/>
            </w:pPr>
            <w:r w:rsidRPr="0076285E">
              <w:t xml:space="preserve"> </w:t>
            </w:r>
            <w:r>
              <w:rPr>
                <w:lang w:val="uk-UA"/>
              </w:rPr>
              <w:t xml:space="preserve"> </w:t>
            </w:r>
            <w:r w:rsidRPr="0076285E">
              <w:t xml:space="preserve">Донецкая гимназия </w:t>
            </w:r>
          </w:p>
          <w:p w:rsidR="00DE156A" w:rsidRPr="0076285E" w:rsidRDefault="00DE156A" w:rsidP="004567A6">
            <w:pPr>
              <w:ind w:right="-108" w:hanging="108"/>
            </w:pPr>
            <w:r>
              <w:t xml:space="preserve">  </w:t>
            </w:r>
            <w:r w:rsidRPr="0076285E">
              <w:t xml:space="preserve">№ 92 </w:t>
            </w:r>
          </w:p>
          <w:p w:rsidR="00DE156A" w:rsidRPr="0076285E" w:rsidRDefault="00DE156A" w:rsidP="004567A6">
            <w:pPr>
              <w:ind w:right="-108" w:hanging="108"/>
            </w:pPr>
            <w:r>
              <w:rPr>
                <w:lang w:val="uk-UA"/>
              </w:rPr>
              <w:t xml:space="preserve">  </w:t>
            </w:r>
          </w:p>
          <w:p w:rsidR="00DE156A" w:rsidRPr="005F43BC" w:rsidRDefault="00DE156A" w:rsidP="004567A6">
            <w:pPr>
              <w:ind w:right="-108" w:hanging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83120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ул.Пинтера, 20</w:t>
            </w:r>
          </w:p>
          <w:p w:rsidR="00DE156A" w:rsidRPr="005F43BC" w:rsidRDefault="00DE156A" w:rsidP="004567A6">
            <w:pPr>
              <w:ind w:right="-108" w:hanging="108"/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pPr>
              <w:ind w:right="-108" w:hanging="108"/>
            </w:pPr>
            <w:r w:rsidRPr="0076285E">
              <w:t>Коробченко</w:t>
            </w:r>
          </w:p>
          <w:p w:rsidR="00DE156A" w:rsidRPr="0076285E" w:rsidRDefault="00DE156A" w:rsidP="004567A6">
            <w:pPr>
              <w:ind w:right="-108" w:hanging="108"/>
            </w:pPr>
            <w:r>
              <w:rPr>
                <w:lang w:val="uk-UA"/>
              </w:rPr>
              <w:t xml:space="preserve"> </w:t>
            </w:r>
            <w:r w:rsidRPr="0076285E">
              <w:t>Лидия Владимировна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ind w:right="-108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ind w:right="-108" w:hanging="108"/>
              <w:rPr>
                <w:lang w:val="uk-UA"/>
              </w:rPr>
            </w:pPr>
            <w:r>
              <w:t xml:space="preserve">  </w:t>
            </w:r>
            <w:r w:rsidRPr="0076285E">
              <w:t>334-87-25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0501981362</w:t>
            </w:r>
          </w:p>
          <w:p w:rsidR="00DE156A" w:rsidRPr="005F43BC" w:rsidRDefault="00DE156A" w:rsidP="004567A6">
            <w:pPr>
              <w:ind w:right="-108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2</w:t>
            </w:r>
            <w:r w:rsidRPr="0076285E"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3.3</w:t>
            </w:r>
            <w:r w:rsidRPr="0076285E">
              <w:t>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83120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ул.Пинтера, 20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C24E7B">
            <w:r w:rsidRPr="0076285E">
              <w:t>Ярёменко О.А., методист</w:t>
            </w:r>
          </w:p>
          <w:p w:rsidR="00DE156A" w:rsidRPr="00121B5D" w:rsidRDefault="00DE156A" w:rsidP="00121B5D">
            <w:pPr>
              <w:spacing w:line="276" w:lineRule="auto"/>
              <w:rPr>
                <w:lang w:val="uk-UA"/>
              </w:rPr>
            </w:pPr>
            <w:r w:rsidRPr="0076285E">
              <w:t xml:space="preserve"> 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 г.Донецка</w:t>
            </w:r>
          </w:p>
        </w:tc>
      </w:tr>
      <w:tr w:rsidR="00DE156A" w:rsidRPr="005F43BC" w:rsidTr="009D6A6E">
        <w:trPr>
          <w:trHeight w:val="429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16</w:t>
            </w:r>
          </w:p>
        </w:tc>
        <w:tc>
          <w:tcPr>
            <w:tcW w:w="2547" w:type="dxa"/>
          </w:tcPr>
          <w:p w:rsidR="00DE156A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І-ІІІ ступеней </w:t>
            </w:r>
            <w:r w:rsidRPr="0076285E">
              <w:rPr>
                <w:bCs/>
              </w:rPr>
              <w:t>№ 93</w:t>
            </w:r>
          </w:p>
          <w:p w:rsidR="00DE156A" w:rsidRPr="00C24E7B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 w:rsidRPr="0076285E">
              <w:rPr>
                <w:bCs/>
              </w:rPr>
              <w:t xml:space="preserve"> им. М.П. Жердева </w:t>
            </w:r>
          </w:p>
        </w:tc>
        <w:tc>
          <w:tcPr>
            <w:tcW w:w="1980" w:type="dxa"/>
          </w:tcPr>
          <w:p w:rsidR="00DE156A" w:rsidRPr="00045581" w:rsidRDefault="00DE156A" w:rsidP="004567A6">
            <w:pPr>
              <w:rPr>
                <w:lang w:val="uk-UA"/>
              </w:rPr>
            </w:pPr>
            <w:r w:rsidRPr="00045581">
              <w:rPr>
                <w:lang w:val="uk-UA"/>
              </w:rPr>
              <w:t>83037</w:t>
            </w:r>
          </w:p>
          <w:p w:rsidR="00DE156A" w:rsidRPr="00045581" w:rsidRDefault="00DE156A" w:rsidP="004567A6">
            <w:pPr>
              <w:rPr>
                <w:lang w:val="uk-UA"/>
              </w:rPr>
            </w:pPr>
            <w:r w:rsidRPr="00045581">
              <w:rPr>
                <w:lang w:val="uk-UA"/>
              </w:rPr>
              <w:t>г.Донецк,</w:t>
            </w:r>
          </w:p>
          <w:p w:rsidR="00DE156A" w:rsidRPr="00045581" w:rsidRDefault="00DE156A" w:rsidP="004567A6">
            <w:pPr>
              <w:rPr>
                <w:lang w:val="uk-UA"/>
              </w:rPr>
            </w:pPr>
            <w:r w:rsidRPr="00045581">
              <w:rPr>
                <w:lang w:val="uk-UA"/>
              </w:rPr>
              <w:t>ул.К.Маркса, 10</w:t>
            </w:r>
          </w:p>
          <w:p w:rsidR="00DE156A" w:rsidRPr="005F43BC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 w:rsidRPr="0076285E">
              <w:rPr>
                <w:bCs/>
              </w:rPr>
              <w:t>Тараненко</w:t>
            </w:r>
          </w:p>
          <w:p w:rsidR="00DE156A" w:rsidRPr="0076285E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 w:rsidRPr="0076285E">
              <w:rPr>
                <w:bCs/>
              </w:rPr>
              <w:t>Ирина Вацловна</w:t>
            </w:r>
          </w:p>
          <w:p w:rsidR="00DE156A" w:rsidRPr="005F43BC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  <w:lang w:val="uk-UA"/>
              </w:rPr>
            </w:pPr>
            <w:r w:rsidRPr="0076285E">
              <w:rPr>
                <w:bCs/>
              </w:rPr>
              <w:t>277-02-53</w:t>
            </w:r>
          </w:p>
          <w:p w:rsidR="00DE156A" w:rsidRDefault="00DE156A" w:rsidP="004567A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0509672794</w:t>
            </w:r>
          </w:p>
          <w:p w:rsidR="00DE156A" w:rsidRPr="005F43BC" w:rsidRDefault="00DE156A" w:rsidP="004567A6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11.00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13.00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83037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ул.К.Маркса, 10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121B5D" w:rsidRDefault="00DE156A" w:rsidP="00C24E7B">
            <w:pPr>
              <w:rPr>
                <w:lang w:val="uk-UA"/>
              </w:rPr>
            </w:pPr>
            <w:r w:rsidRPr="0076285E">
              <w:t>Ехилевский П.Г., начальник отдела образования Кировского района г.Донецка</w:t>
            </w:r>
          </w:p>
        </w:tc>
      </w:tr>
      <w:tr w:rsidR="00DE156A" w:rsidRPr="005F43BC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17</w:t>
            </w:r>
          </w:p>
        </w:tc>
        <w:tc>
          <w:tcPr>
            <w:tcW w:w="2547" w:type="dxa"/>
          </w:tcPr>
          <w:p w:rsidR="00DE156A" w:rsidRPr="0076285E" w:rsidRDefault="00DE156A" w:rsidP="004567A6"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 І-ІІІ ступеней №</w:t>
            </w:r>
            <w:r w:rsidRPr="0076285E">
              <w:t xml:space="preserve"> 94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83036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>ул.Конева, 28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 xml:space="preserve">Курилова </w:t>
            </w:r>
          </w:p>
          <w:p w:rsidR="00DE156A" w:rsidRPr="0076285E" w:rsidRDefault="00DE156A" w:rsidP="004567A6">
            <w:r w:rsidRPr="0076285E">
              <w:t>Елена Валериевна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  <w:r w:rsidRPr="0076285E">
              <w:t>342-37-05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0955303153</w:t>
            </w:r>
          </w:p>
          <w:p w:rsidR="00DE156A" w:rsidRPr="005F43BC" w:rsidRDefault="00DE156A" w:rsidP="004567A6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10.00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12.00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83036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r w:rsidRPr="0076285E">
              <w:t>ул.Конева, 28</w:t>
            </w:r>
          </w:p>
          <w:p w:rsidR="00DE156A" w:rsidRPr="0076285E" w:rsidRDefault="00DE156A" w:rsidP="004567A6">
            <w:r>
              <w:t>(актовый зал)</w:t>
            </w:r>
          </w:p>
        </w:tc>
        <w:tc>
          <w:tcPr>
            <w:tcW w:w="3573" w:type="dxa"/>
          </w:tcPr>
          <w:p w:rsidR="00DE156A" w:rsidRPr="0076285E" w:rsidRDefault="00DE156A" w:rsidP="00642936">
            <w:r w:rsidRPr="0076285E">
              <w:t>Мишко Т.А., методист</w:t>
            </w:r>
          </w:p>
          <w:p w:rsidR="00DE156A" w:rsidRPr="00121B5D" w:rsidRDefault="00DE156A" w:rsidP="004567A6">
            <w:pPr>
              <w:rPr>
                <w:lang w:val="uk-UA"/>
              </w:rPr>
            </w:pPr>
            <w:r w:rsidRPr="0076285E">
              <w:t>учебно – методического центра отдела образования</w:t>
            </w:r>
            <w:r>
              <w:rPr>
                <w:lang w:val="uk-UA"/>
              </w:rPr>
              <w:t xml:space="preserve"> 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E76E25" w:rsidTr="009D6A6E">
        <w:trPr>
          <w:trHeight w:val="31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18</w:t>
            </w:r>
          </w:p>
        </w:tc>
        <w:tc>
          <w:tcPr>
            <w:tcW w:w="2547" w:type="dxa"/>
          </w:tcPr>
          <w:p w:rsidR="00DE156A" w:rsidRPr="0076285E" w:rsidRDefault="00DE156A" w:rsidP="004567A6"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 І-ІІІ ступеней № 97</w:t>
            </w:r>
          </w:p>
          <w:p w:rsidR="00DE156A" w:rsidRPr="00E76E25" w:rsidRDefault="00DE156A" w:rsidP="004567A6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83117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pPr>
              <w:ind w:right="-108"/>
            </w:pPr>
            <w:r w:rsidRPr="0076285E">
              <w:t>ул.Текстиль</w:t>
            </w:r>
            <w:r>
              <w:t>-</w:t>
            </w:r>
          </w:p>
          <w:p w:rsidR="00DE156A" w:rsidRPr="003372D4" w:rsidRDefault="00DE156A" w:rsidP="004567A6">
            <w:pPr>
              <w:ind w:right="-108"/>
            </w:pPr>
            <w:r w:rsidRPr="0076285E">
              <w:t>щиков,15 б</w:t>
            </w: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>Костенко</w:t>
            </w:r>
          </w:p>
          <w:p w:rsidR="00DE156A" w:rsidRPr="0076285E" w:rsidRDefault="00DE156A" w:rsidP="004567A6">
            <w:r w:rsidRPr="0076285E">
              <w:t xml:space="preserve">Ирина Анатольевна 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E76E25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  <w:r w:rsidRPr="0076285E">
              <w:t>277-00-34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0674178718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E76E25" w:rsidRDefault="00DE156A" w:rsidP="004567A6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rPr>
                <w:lang w:val="uk-UA"/>
              </w:rPr>
              <w:t>11</w:t>
            </w:r>
            <w:r w:rsidRPr="0076285E"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2</w:t>
            </w:r>
            <w:r w:rsidRPr="0076285E">
              <w:t>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83117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Default="00DE156A" w:rsidP="004567A6">
            <w:pPr>
              <w:ind w:right="-108"/>
            </w:pPr>
            <w:r w:rsidRPr="0076285E">
              <w:t>ул.Текстиль</w:t>
            </w:r>
            <w:r>
              <w:t>-</w:t>
            </w:r>
          </w:p>
          <w:p w:rsidR="00DE156A" w:rsidRPr="0076285E" w:rsidRDefault="00DE156A" w:rsidP="004567A6">
            <w:pPr>
              <w:ind w:right="-108"/>
            </w:pPr>
            <w:r w:rsidRPr="0076285E">
              <w:t>щиков,15 б</w:t>
            </w:r>
          </w:p>
        </w:tc>
        <w:tc>
          <w:tcPr>
            <w:tcW w:w="3573" w:type="dxa"/>
          </w:tcPr>
          <w:p w:rsidR="00DE156A" w:rsidRPr="0076285E" w:rsidRDefault="00DE156A" w:rsidP="00642936">
            <w:r>
              <w:t>Ковалёва Т.Г</w:t>
            </w:r>
            <w:r w:rsidRPr="0076285E">
              <w:t>., методист</w:t>
            </w:r>
          </w:p>
          <w:p w:rsidR="00DE156A" w:rsidRPr="00121B5D" w:rsidRDefault="00DE156A" w:rsidP="00642936">
            <w:pPr>
              <w:rPr>
                <w:lang w:val="uk-UA"/>
              </w:rPr>
            </w:pPr>
            <w:r w:rsidRPr="0076285E">
              <w:t xml:space="preserve"> учебно – методического центра отдел</w:t>
            </w:r>
            <w:r>
              <w:t xml:space="preserve">а образования </w:t>
            </w:r>
            <w:r>
              <w:rPr>
                <w:lang w:val="uk-UA"/>
              </w:rPr>
              <w:t>администрации</w:t>
            </w:r>
            <w:r>
              <w:t xml:space="preserve"> Кировского района </w:t>
            </w:r>
            <w:r w:rsidRPr="0076285E">
              <w:t>г.Донецка</w:t>
            </w:r>
          </w:p>
        </w:tc>
      </w:tr>
      <w:tr w:rsidR="00DE156A" w:rsidRPr="00E76E25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19</w:t>
            </w:r>
          </w:p>
        </w:tc>
        <w:tc>
          <w:tcPr>
            <w:tcW w:w="2547" w:type="dxa"/>
          </w:tcPr>
          <w:p w:rsidR="00DE156A" w:rsidRPr="00C24E7B" w:rsidRDefault="00DE156A" w:rsidP="004567A6"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 І-ІІІ ступеней № 98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83084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ул.Бирюзова, 1 а</w:t>
            </w:r>
          </w:p>
          <w:p w:rsidR="00DE156A" w:rsidRPr="00E76E25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r w:rsidRPr="0076285E">
              <w:t xml:space="preserve">Бакаева </w:t>
            </w: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>Людмила Григорьевна</w:t>
            </w:r>
          </w:p>
          <w:p w:rsidR="00DE156A" w:rsidRPr="00E76E25" w:rsidRDefault="00DE156A" w:rsidP="004567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rPr>
                <w:lang w:val="uk-UA"/>
              </w:rPr>
            </w:pPr>
            <w:r w:rsidRPr="0076285E">
              <w:t>277-05-21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0506440015</w:t>
            </w:r>
          </w:p>
          <w:p w:rsidR="00DE156A" w:rsidRPr="00E76E25" w:rsidRDefault="00DE156A" w:rsidP="004567A6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 w:rsidRPr="0076285E">
              <w:t>10.00</w:t>
            </w:r>
          </w:p>
        </w:tc>
        <w:tc>
          <w:tcPr>
            <w:tcW w:w="900" w:type="dxa"/>
          </w:tcPr>
          <w:p w:rsidR="00DE156A" w:rsidRPr="00163D16" w:rsidRDefault="00DE156A" w:rsidP="004567A6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</w:t>
            </w:r>
            <w:r>
              <w:t>.</w:t>
            </w:r>
            <w:r>
              <w:rPr>
                <w:lang w:val="uk-UA"/>
              </w:rPr>
              <w:t>30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83084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ул.Бирюзова, 1 а</w:t>
            </w:r>
          </w:p>
          <w:p w:rsidR="00DE156A" w:rsidRPr="0076285E" w:rsidRDefault="00DE156A" w:rsidP="004567A6">
            <w:r w:rsidRPr="0076285E">
              <w:t>(фойе)</w:t>
            </w:r>
          </w:p>
        </w:tc>
        <w:tc>
          <w:tcPr>
            <w:tcW w:w="3573" w:type="dxa"/>
          </w:tcPr>
          <w:p w:rsidR="00DE156A" w:rsidRPr="0076285E" w:rsidRDefault="00DE156A" w:rsidP="00642936">
            <w:r>
              <w:t>Липина О</w:t>
            </w:r>
            <w:r w:rsidRPr="0076285E">
              <w:t>.И., методист</w:t>
            </w:r>
          </w:p>
          <w:p w:rsidR="00DE156A" w:rsidRPr="00121B5D" w:rsidRDefault="00DE156A" w:rsidP="004567A6">
            <w:pPr>
              <w:rPr>
                <w:lang w:val="uk-UA"/>
              </w:rPr>
            </w:pPr>
            <w:r w:rsidRPr="0076285E">
              <w:t xml:space="preserve"> учебно – методического центра отдела</w:t>
            </w:r>
            <w:r>
              <w:t xml:space="preserve"> образования </w:t>
            </w:r>
            <w:r>
              <w:rPr>
                <w:lang w:val="uk-UA"/>
              </w:rPr>
              <w:t>администрации</w:t>
            </w:r>
            <w:r>
              <w:t xml:space="preserve"> Кировского района  </w:t>
            </w:r>
            <w:r w:rsidRPr="0076285E">
              <w:t>г.Донецка</w:t>
            </w:r>
          </w:p>
        </w:tc>
      </w:tr>
      <w:tr w:rsidR="00DE156A" w:rsidRPr="00B41DEA" w:rsidTr="009D6A6E">
        <w:trPr>
          <w:trHeight w:val="31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20</w:t>
            </w:r>
          </w:p>
        </w:tc>
        <w:tc>
          <w:tcPr>
            <w:tcW w:w="2547" w:type="dxa"/>
          </w:tcPr>
          <w:p w:rsidR="00DE156A" w:rsidRDefault="00DE156A" w:rsidP="004567A6">
            <w:pPr>
              <w:ind w:right="-1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 І-ІІІ ступеней</w:t>
            </w:r>
          </w:p>
          <w:p w:rsidR="00DE156A" w:rsidRPr="0076285E" w:rsidRDefault="00DE156A" w:rsidP="004567A6">
            <w:pPr>
              <w:ind w:right="-167"/>
            </w:pPr>
            <w:r w:rsidRPr="0076285E">
              <w:rPr>
                <w:color w:val="000000"/>
                <w:shd w:val="clear" w:color="auto" w:fill="FFFFFF"/>
              </w:rPr>
              <w:t xml:space="preserve"> № 112</w:t>
            </w:r>
          </w:p>
          <w:p w:rsidR="00DE156A" w:rsidRPr="00B41DEA" w:rsidRDefault="00DE156A" w:rsidP="004567A6">
            <w:pPr>
              <w:ind w:right="-167"/>
              <w:rPr>
                <w:lang w:val="uk-UA"/>
              </w:rPr>
            </w:pP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830112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ул.Высоцкого,1</w:t>
            </w:r>
          </w:p>
          <w:p w:rsidR="00DE156A" w:rsidRPr="003372D4" w:rsidRDefault="00DE156A" w:rsidP="004567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pPr>
              <w:ind w:right="-167"/>
            </w:pPr>
            <w:r w:rsidRPr="0076285E">
              <w:t>Павлова</w:t>
            </w:r>
          </w:p>
          <w:p w:rsidR="00DE156A" w:rsidRDefault="00DE156A" w:rsidP="004567A6">
            <w:pPr>
              <w:rPr>
                <w:lang w:val="uk-UA"/>
              </w:rPr>
            </w:pPr>
            <w:r w:rsidRPr="0076285E">
              <w:t>Оксана Владимировна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B41DEA" w:rsidRDefault="00DE156A" w:rsidP="004567A6">
            <w:pPr>
              <w:ind w:right="-167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ind w:right="-167"/>
              <w:rPr>
                <w:lang w:val="uk-UA"/>
              </w:rPr>
            </w:pPr>
            <w:r w:rsidRPr="0076285E">
              <w:t>306-56-49</w:t>
            </w:r>
          </w:p>
          <w:p w:rsidR="00DE156A" w:rsidRDefault="00DE156A" w:rsidP="004567A6">
            <w:pPr>
              <w:rPr>
                <w:lang w:val="uk-UA"/>
              </w:rPr>
            </w:pPr>
            <w:r>
              <w:rPr>
                <w:lang w:val="uk-UA"/>
              </w:rPr>
              <w:t>0505107760</w:t>
            </w:r>
          </w:p>
          <w:p w:rsidR="00DE156A" w:rsidRDefault="00DE156A" w:rsidP="004567A6">
            <w:pPr>
              <w:rPr>
                <w:lang w:val="uk-UA"/>
              </w:rPr>
            </w:pPr>
          </w:p>
          <w:p w:rsidR="00DE156A" w:rsidRPr="00B41DEA" w:rsidRDefault="00DE156A" w:rsidP="004567A6">
            <w:pPr>
              <w:ind w:right="-167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t>1</w:t>
            </w:r>
            <w:r>
              <w:rPr>
                <w:lang w:val="uk-UA"/>
              </w:rPr>
              <w:t>5</w:t>
            </w:r>
            <w:r w:rsidRPr="0076285E">
              <w:t>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</w:pPr>
            <w:r>
              <w:rPr>
                <w:lang w:val="uk-UA"/>
              </w:rPr>
              <w:t>19.</w:t>
            </w:r>
            <w:r w:rsidRPr="0076285E">
              <w:t>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830112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ул.Высоцкого,1</w:t>
            </w:r>
          </w:p>
          <w:p w:rsidR="00DE156A" w:rsidRPr="0076285E" w:rsidRDefault="00DE156A" w:rsidP="004567A6">
            <w:r w:rsidRPr="0076285E">
              <w:t>(актовый зал)</w:t>
            </w:r>
          </w:p>
        </w:tc>
        <w:tc>
          <w:tcPr>
            <w:tcW w:w="3573" w:type="dxa"/>
          </w:tcPr>
          <w:p w:rsidR="00DE156A" w:rsidRPr="00121B5D" w:rsidRDefault="00DE156A" w:rsidP="004567A6">
            <w:pPr>
              <w:rPr>
                <w:lang w:val="uk-UA"/>
              </w:rPr>
            </w:pPr>
            <w:r w:rsidRPr="0076285E">
              <w:t xml:space="preserve">Николенко Е.В., </w:t>
            </w:r>
            <w:r>
              <w:t>заведующий учебно – методического центра</w:t>
            </w:r>
            <w:r w:rsidRPr="0076285E">
              <w:t xml:space="preserve"> отдела образования</w:t>
            </w:r>
            <w:r>
              <w:rPr>
                <w:lang w:val="uk-UA"/>
              </w:rPr>
              <w:t xml:space="preserve"> администрации</w:t>
            </w:r>
            <w:r w:rsidRPr="0076285E">
              <w:t xml:space="preserve"> Кировского района г.Донецка</w:t>
            </w:r>
          </w:p>
        </w:tc>
      </w:tr>
      <w:tr w:rsidR="00DE156A" w:rsidRPr="00E76E25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21</w:t>
            </w:r>
          </w:p>
        </w:tc>
        <w:tc>
          <w:tcPr>
            <w:tcW w:w="2547" w:type="dxa"/>
          </w:tcPr>
          <w:p w:rsidR="00DE156A" w:rsidRPr="003372D4" w:rsidRDefault="00DE156A" w:rsidP="004567A6">
            <w:pPr>
              <w:ind w:right="-48"/>
            </w:pPr>
            <w:r w:rsidRPr="0076285E">
              <w:rPr>
                <w:color w:val="000000"/>
                <w:shd w:val="clear" w:color="auto" w:fill="FFFFFF"/>
              </w:rPr>
              <w:t>Донецкая специализированная школа І-ІІІ ступеней № 115 с углублённым изучением иностранных языков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ул.Туполева, 14</w:t>
            </w:r>
          </w:p>
          <w:p w:rsidR="00DE156A" w:rsidRPr="00E76E25" w:rsidRDefault="00DE156A" w:rsidP="004567A6">
            <w:pPr>
              <w:ind w:right="-48"/>
              <w:rPr>
                <w:lang w:val="uk-UA"/>
              </w:rPr>
            </w:pPr>
          </w:p>
        </w:tc>
        <w:tc>
          <w:tcPr>
            <w:tcW w:w="1800" w:type="dxa"/>
          </w:tcPr>
          <w:p w:rsidR="00DE156A" w:rsidRPr="0076285E" w:rsidRDefault="00DE156A" w:rsidP="004567A6">
            <w:pPr>
              <w:ind w:right="-48"/>
            </w:pPr>
            <w:r>
              <w:t>Сапры</w:t>
            </w:r>
            <w:r w:rsidRPr="0076285E">
              <w:t>кин</w:t>
            </w:r>
          </w:p>
          <w:p w:rsidR="00DE156A" w:rsidRPr="0076285E" w:rsidRDefault="00DE156A" w:rsidP="004567A6">
            <w:pPr>
              <w:ind w:right="-48"/>
            </w:pPr>
            <w:r w:rsidRPr="0076285E">
              <w:t>Геннадий Алексеевич</w:t>
            </w:r>
          </w:p>
          <w:p w:rsidR="00DE156A" w:rsidRPr="00E76E25" w:rsidRDefault="00DE156A" w:rsidP="004567A6">
            <w:pPr>
              <w:ind w:right="-48"/>
              <w:rPr>
                <w:lang w:val="uk-UA"/>
              </w:rPr>
            </w:pPr>
          </w:p>
        </w:tc>
        <w:tc>
          <w:tcPr>
            <w:tcW w:w="1440" w:type="dxa"/>
          </w:tcPr>
          <w:p w:rsidR="00DE156A" w:rsidRDefault="00DE156A" w:rsidP="004567A6">
            <w:pPr>
              <w:ind w:right="-48"/>
              <w:rPr>
                <w:lang w:val="uk-UA"/>
              </w:rPr>
            </w:pPr>
            <w:r w:rsidRPr="0076285E">
              <w:t>337-96-54</w:t>
            </w:r>
          </w:p>
          <w:p w:rsidR="00DE156A" w:rsidRPr="00E76E25" w:rsidRDefault="00DE156A" w:rsidP="004567A6">
            <w:pPr>
              <w:ind w:right="-48"/>
              <w:rPr>
                <w:lang w:val="uk-UA"/>
              </w:rPr>
            </w:pPr>
            <w:r>
              <w:rPr>
                <w:lang w:val="uk-UA"/>
              </w:rPr>
              <w:t>0505678827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  <w:rPr>
                <w:vertAlign w:val="superscript"/>
              </w:rPr>
            </w:pPr>
            <w:r w:rsidRPr="0076285E">
              <w:rPr>
                <w:vertAlign w:val="superscript"/>
              </w:rPr>
              <w:t>09.00</w:t>
            </w:r>
          </w:p>
        </w:tc>
        <w:tc>
          <w:tcPr>
            <w:tcW w:w="900" w:type="dxa"/>
          </w:tcPr>
          <w:p w:rsidR="00DE156A" w:rsidRPr="0076285E" w:rsidRDefault="00DE156A" w:rsidP="004567A6">
            <w:pPr>
              <w:jc w:val="center"/>
              <w:rPr>
                <w:vertAlign w:val="superscript"/>
              </w:rPr>
            </w:pPr>
            <w:r w:rsidRPr="0076285E">
              <w:rPr>
                <w:vertAlign w:val="superscript"/>
              </w:rPr>
              <w:t>10.00</w:t>
            </w:r>
          </w:p>
        </w:tc>
        <w:tc>
          <w:tcPr>
            <w:tcW w:w="1980" w:type="dxa"/>
          </w:tcPr>
          <w:p w:rsidR="00DE156A" w:rsidRPr="0076285E" w:rsidRDefault="00DE156A" w:rsidP="004567A6">
            <w:r w:rsidRPr="0076285E">
              <w:t>83025</w:t>
            </w:r>
          </w:p>
          <w:p w:rsidR="00DE156A" w:rsidRPr="0076285E" w:rsidRDefault="00DE156A" w:rsidP="004567A6">
            <w:r w:rsidRPr="0076285E">
              <w:t>г.Донецк,</w:t>
            </w:r>
          </w:p>
          <w:p w:rsidR="00DE156A" w:rsidRPr="0076285E" w:rsidRDefault="00DE156A" w:rsidP="004567A6">
            <w:r w:rsidRPr="0076285E">
              <w:t>ул.Туполева, 14</w:t>
            </w:r>
          </w:p>
          <w:p w:rsidR="00DE156A" w:rsidRPr="0076285E" w:rsidRDefault="00DE156A" w:rsidP="004567A6">
            <w:r w:rsidRPr="0076285E">
              <w:t>(школьный двор)</w:t>
            </w:r>
          </w:p>
        </w:tc>
        <w:tc>
          <w:tcPr>
            <w:tcW w:w="3573" w:type="dxa"/>
          </w:tcPr>
          <w:p w:rsidR="00DE156A" w:rsidRPr="00121B5D" w:rsidRDefault="00DE156A" w:rsidP="00121B5D">
            <w:pPr>
              <w:rPr>
                <w:lang w:val="uk-UA"/>
              </w:rPr>
            </w:pPr>
            <w:r w:rsidRPr="0076285E">
              <w:t xml:space="preserve">Петрушина Ю.В., заместитель начальника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 г.Донецка</w:t>
            </w:r>
          </w:p>
        </w:tc>
      </w:tr>
      <w:tr w:rsidR="00DE156A" w:rsidRPr="0076285E" w:rsidTr="009D6A6E">
        <w:trPr>
          <w:trHeight w:val="330"/>
          <w:jc w:val="center"/>
        </w:trPr>
        <w:tc>
          <w:tcPr>
            <w:tcW w:w="619" w:type="dxa"/>
          </w:tcPr>
          <w:p w:rsidR="00DE156A" w:rsidRPr="0076285E" w:rsidRDefault="00DE156A" w:rsidP="004567A6">
            <w:pPr>
              <w:jc w:val="center"/>
            </w:pPr>
            <w:r w:rsidRPr="0076285E">
              <w:t>22</w:t>
            </w:r>
          </w:p>
        </w:tc>
        <w:tc>
          <w:tcPr>
            <w:tcW w:w="2547" w:type="dxa"/>
          </w:tcPr>
          <w:p w:rsidR="00DE156A" w:rsidRPr="0076285E" w:rsidRDefault="00DE156A" w:rsidP="004567A6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Старомихайловская</w:t>
            </w:r>
          </w:p>
          <w:p w:rsidR="00DE156A" w:rsidRPr="0076285E" w:rsidRDefault="00DE156A" w:rsidP="004567A6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общеобразовательная</w:t>
            </w:r>
          </w:p>
          <w:p w:rsidR="00DE156A" w:rsidRPr="0076285E" w:rsidRDefault="00DE156A" w:rsidP="004567A6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школа  І-ІІІ ступеней</w:t>
            </w:r>
          </w:p>
          <w:p w:rsidR="00DE156A" w:rsidRPr="0076285E" w:rsidRDefault="00DE156A" w:rsidP="004567A6">
            <w:pPr>
              <w:ind w:right="-48"/>
              <w:rPr>
                <w:color w:val="000000"/>
                <w:shd w:val="clear" w:color="auto" w:fill="FFFFFF"/>
              </w:rPr>
            </w:pPr>
          </w:p>
        </w:tc>
        <w:tc>
          <w:tcPr>
            <w:tcW w:w="1980" w:type="dxa"/>
          </w:tcPr>
          <w:p w:rsidR="00DE156A" w:rsidRDefault="00DE156A" w:rsidP="004567A6">
            <w:r w:rsidRPr="0076285E">
              <w:t>ПГТ Старо</w:t>
            </w:r>
            <w:r>
              <w:t>-</w:t>
            </w:r>
          </w:p>
          <w:p w:rsidR="00DE156A" w:rsidRDefault="00DE156A" w:rsidP="004567A6">
            <w:r w:rsidRPr="0076285E">
              <w:t>михайловка</w:t>
            </w:r>
          </w:p>
          <w:p w:rsidR="00DE156A" w:rsidRPr="0076285E" w:rsidRDefault="00DE156A" w:rsidP="004567A6">
            <w:r w:rsidRPr="0076285E">
              <w:t>ул.Чапаева, 78</w:t>
            </w:r>
          </w:p>
          <w:p w:rsidR="00DE156A" w:rsidRPr="0076285E" w:rsidRDefault="00DE156A" w:rsidP="004567A6">
            <w:pPr>
              <w:ind w:right="-48"/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</w:tcPr>
          <w:p w:rsidR="00DE156A" w:rsidRDefault="00DE156A" w:rsidP="004567A6">
            <w:pPr>
              <w:ind w:right="-48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и.о. директора</w:t>
            </w:r>
          </w:p>
          <w:p w:rsidR="00DE156A" w:rsidRPr="0076285E" w:rsidRDefault="00DE156A" w:rsidP="004567A6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 xml:space="preserve">Лобецкая </w:t>
            </w:r>
          </w:p>
          <w:p w:rsidR="00DE156A" w:rsidRPr="00163D16" w:rsidRDefault="00DE156A" w:rsidP="00163D16">
            <w:pPr>
              <w:rPr>
                <w:color w:val="000000"/>
                <w:shd w:val="clear" w:color="auto" w:fill="FFFFFF"/>
                <w:lang w:val="uk-UA"/>
              </w:rPr>
            </w:pPr>
            <w:r w:rsidRPr="0076285E">
              <w:rPr>
                <w:color w:val="000000"/>
                <w:shd w:val="clear" w:color="auto" w:fill="FFFFFF"/>
              </w:rPr>
              <w:t>Светлана Викторовна</w:t>
            </w:r>
          </w:p>
        </w:tc>
        <w:tc>
          <w:tcPr>
            <w:tcW w:w="1440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0506071372</w:t>
            </w:r>
          </w:p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</w:p>
          <w:p w:rsidR="00DE156A" w:rsidRPr="0076285E" w:rsidRDefault="00DE156A" w:rsidP="004567A6">
            <w:pPr>
              <w:ind w:right="-48"/>
              <w:rPr>
                <w:color w:val="000000"/>
                <w:shd w:val="clear" w:color="auto" w:fill="FFFFFF"/>
              </w:rPr>
            </w:pPr>
          </w:p>
        </w:tc>
        <w:tc>
          <w:tcPr>
            <w:tcW w:w="900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10.00</w:t>
            </w:r>
          </w:p>
        </w:tc>
        <w:tc>
          <w:tcPr>
            <w:tcW w:w="900" w:type="dxa"/>
          </w:tcPr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12.00</w:t>
            </w:r>
          </w:p>
        </w:tc>
        <w:tc>
          <w:tcPr>
            <w:tcW w:w="1980" w:type="dxa"/>
          </w:tcPr>
          <w:p w:rsidR="00DE156A" w:rsidRDefault="00DE156A" w:rsidP="00642936">
            <w:r w:rsidRPr="0076285E">
              <w:t>ПГТ Старо</w:t>
            </w:r>
            <w:r>
              <w:t>-</w:t>
            </w:r>
          </w:p>
          <w:p w:rsidR="00DE156A" w:rsidRDefault="00DE156A" w:rsidP="00642936">
            <w:r w:rsidRPr="0076285E">
              <w:t>михайловка</w:t>
            </w:r>
          </w:p>
          <w:p w:rsidR="00DE156A" w:rsidRPr="0076285E" w:rsidRDefault="00DE156A" w:rsidP="00642936">
            <w:r w:rsidRPr="0076285E">
              <w:t>ул.Чапаева, 78</w:t>
            </w:r>
          </w:p>
          <w:p w:rsidR="00DE156A" w:rsidRDefault="00DE156A" w:rsidP="004567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(актовый зал)</w:t>
            </w:r>
          </w:p>
        </w:tc>
        <w:tc>
          <w:tcPr>
            <w:tcW w:w="3573" w:type="dxa"/>
          </w:tcPr>
          <w:p w:rsidR="00DE156A" w:rsidRPr="007B5BD0" w:rsidRDefault="00DE156A" w:rsidP="004567A6">
            <w:r w:rsidRPr="0076285E">
              <w:t xml:space="preserve">Комарова И.В., специалист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</w:tbl>
    <w:p w:rsidR="00DE156A" w:rsidRPr="0076285E" w:rsidRDefault="00DE156A" w:rsidP="00B00EBB">
      <w:pPr>
        <w:jc w:val="center"/>
        <w:rPr>
          <w:b/>
          <w:bCs/>
        </w:rPr>
      </w:pPr>
    </w:p>
    <w:p w:rsidR="00DE156A" w:rsidRDefault="00DE156A" w:rsidP="00B00EBB">
      <w:pPr>
        <w:jc w:val="center"/>
        <w:rPr>
          <w:b/>
          <w:bCs/>
          <w:lang w:val="uk-UA"/>
        </w:rPr>
      </w:pPr>
    </w:p>
    <w:p w:rsidR="00DE156A" w:rsidRDefault="00DE156A" w:rsidP="00B00EBB">
      <w:pPr>
        <w:jc w:val="center"/>
        <w:rPr>
          <w:b/>
          <w:bCs/>
          <w:lang w:val="uk-UA"/>
        </w:rPr>
      </w:pPr>
    </w:p>
    <w:p w:rsidR="00DE156A" w:rsidRDefault="00DE156A" w:rsidP="00B00EBB">
      <w:pPr>
        <w:jc w:val="center"/>
        <w:rPr>
          <w:b/>
          <w:bCs/>
          <w:lang w:val="uk-UA"/>
        </w:rPr>
      </w:pPr>
    </w:p>
    <w:p w:rsidR="00DE156A" w:rsidRDefault="00DE156A" w:rsidP="00B00EBB">
      <w:pPr>
        <w:jc w:val="center"/>
        <w:rPr>
          <w:b/>
          <w:bCs/>
          <w:lang w:val="uk-UA"/>
        </w:rPr>
      </w:pPr>
    </w:p>
    <w:p w:rsidR="00DE156A" w:rsidRDefault="00DE156A" w:rsidP="00B00EBB">
      <w:pPr>
        <w:jc w:val="center"/>
        <w:rPr>
          <w:b/>
          <w:bCs/>
          <w:lang w:val="uk-UA"/>
        </w:rPr>
      </w:pPr>
    </w:p>
    <w:p w:rsidR="00DE156A" w:rsidRPr="005246A4" w:rsidRDefault="00DE156A" w:rsidP="00B00EBB">
      <w:pPr>
        <w:jc w:val="center"/>
        <w:rPr>
          <w:b/>
          <w:bCs/>
          <w:lang w:val="uk-UA"/>
        </w:rPr>
      </w:pPr>
    </w:p>
    <w:p w:rsidR="00DE156A" w:rsidRPr="0076285E" w:rsidRDefault="00DE156A" w:rsidP="00FB23CD">
      <w:pPr>
        <w:jc w:val="center"/>
        <w:rPr>
          <w:b/>
          <w:bCs/>
        </w:rPr>
      </w:pPr>
      <w:r w:rsidRPr="0076285E">
        <w:rPr>
          <w:b/>
          <w:bCs/>
        </w:rPr>
        <w:t>Торжественный педсовет и выпускной бал в 11 – х классах</w:t>
      </w:r>
    </w:p>
    <w:p w:rsidR="00DE156A" w:rsidRPr="0076285E" w:rsidRDefault="00DE156A" w:rsidP="00B00EBB">
      <w:pPr>
        <w:jc w:val="center"/>
        <w:rPr>
          <w:b/>
          <w:bCs/>
        </w:rPr>
      </w:pPr>
      <w:r>
        <w:rPr>
          <w:b/>
          <w:bCs/>
        </w:rPr>
        <w:t>12.0</w:t>
      </w:r>
      <w:r>
        <w:rPr>
          <w:b/>
          <w:bCs/>
          <w:lang w:val="uk-UA"/>
        </w:rPr>
        <w:t>6</w:t>
      </w:r>
      <w:r w:rsidRPr="0076285E">
        <w:rPr>
          <w:b/>
          <w:bCs/>
        </w:rPr>
        <w:t>.2015</w:t>
      </w:r>
    </w:p>
    <w:p w:rsidR="00DE156A" w:rsidRPr="0076285E" w:rsidRDefault="00DE156A" w:rsidP="00B00EBB">
      <w:pPr>
        <w:jc w:val="center"/>
        <w:rPr>
          <w:b/>
          <w:bCs/>
        </w:rPr>
      </w:pPr>
    </w:p>
    <w:p w:rsidR="00DE156A" w:rsidRPr="0076285E" w:rsidRDefault="00DE156A" w:rsidP="00B00EBB">
      <w:pPr>
        <w:jc w:val="center"/>
        <w:rPr>
          <w:b/>
          <w:bCs/>
        </w:rPr>
      </w:pPr>
    </w:p>
    <w:tbl>
      <w:tblPr>
        <w:tblW w:w="15962" w:type="dxa"/>
        <w:jc w:val="center"/>
        <w:tblInd w:w="-7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7"/>
        <w:gridCol w:w="4680"/>
        <w:gridCol w:w="900"/>
        <w:gridCol w:w="1260"/>
        <w:gridCol w:w="2700"/>
        <w:gridCol w:w="900"/>
        <w:gridCol w:w="1080"/>
        <w:gridCol w:w="3865"/>
      </w:tblGrid>
      <w:tr w:rsidR="00DE156A" w:rsidRPr="0076285E" w:rsidTr="00CA2988">
        <w:trPr>
          <w:trHeight w:val="870"/>
          <w:jc w:val="center"/>
        </w:trPr>
        <w:tc>
          <w:tcPr>
            <w:tcW w:w="570" w:type="dxa"/>
            <w:vMerge w:val="restart"/>
            <w:vAlign w:val="center"/>
          </w:tcPr>
          <w:p w:rsidR="00DE156A" w:rsidRDefault="00DE156A" w:rsidP="000B6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E156A" w:rsidRPr="0076285E" w:rsidRDefault="00DE156A" w:rsidP="000B6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4687" w:type="dxa"/>
            <w:gridSpan w:val="2"/>
            <w:vMerge w:val="restart"/>
            <w:vAlign w:val="center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Название уче</w:t>
            </w:r>
            <w:r>
              <w:rPr>
                <w:lang w:val="uk-UA"/>
              </w:rPr>
              <w:t>б</w:t>
            </w:r>
            <w:r w:rsidRPr="0076285E">
              <w:rPr>
                <w:lang w:val="uk-UA"/>
              </w:rPr>
              <w:t>ного учреждения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Педсовет</w:t>
            </w: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Время</w:t>
            </w:r>
          </w:p>
          <w:p w:rsidR="00DE156A" w:rsidRPr="0076285E" w:rsidRDefault="00DE156A" w:rsidP="00C425BC">
            <w:pPr>
              <w:ind w:left="-76" w:right="-108"/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проведения</w:t>
            </w:r>
          </w:p>
        </w:tc>
        <w:tc>
          <w:tcPr>
            <w:tcW w:w="2700" w:type="dxa"/>
            <w:vMerge w:val="restart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Место проведения</w:t>
            </w:r>
          </w:p>
        </w:tc>
        <w:tc>
          <w:tcPr>
            <w:tcW w:w="1980" w:type="dxa"/>
            <w:gridSpan w:val="2"/>
            <w:vMerge w:val="restart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Выпускной</w:t>
            </w: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  <w:p w:rsidR="00DE156A" w:rsidRPr="0076285E" w:rsidRDefault="00DE156A" w:rsidP="00AA5DB0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Время</w:t>
            </w:r>
          </w:p>
          <w:p w:rsidR="00DE156A" w:rsidRPr="0076285E" w:rsidRDefault="00DE156A" w:rsidP="00AA5DB0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проведения</w:t>
            </w:r>
          </w:p>
        </w:tc>
        <w:tc>
          <w:tcPr>
            <w:tcW w:w="3865" w:type="dxa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Ответственный</w:t>
            </w: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от отдела образования</w:t>
            </w:r>
          </w:p>
        </w:tc>
      </w:tr>
      <w:tr w:rsidR="00DE156A" w:rsidRPr="0076285E" w:rsidTr="00397488">
        <w:trPr>
          <w:trHeight w:val="276"/>
          <w:jc w:val="center"/>
        </w:trPr>
        <w:tc>
          <w:tcPr>
            <w:tcW w:w="570" w:type="dxa"/>
            <w:vMerge/>
            <w:vAlign w:val="center"/>
          </w:tcPr>
          <w:p w:rsidR="00DE156A" w:rsidRDefault="00DE156A" w:rsidP="000B6D05">
            <w:pPr>
              <w:jc w:val="center"/>
              <w:rPr>
                <w:lang w:val="uk-UA"/>
              </w:rPr>
            </w:pPr>
          </w:p>
        </w:tc>
        <w:tc>
          <w:tcPr>
            <w:tcW w:w="4687" w:type="dxa"/>
            <w:gridSpan w:val="2"/>
            <w:vMerge/>
            <w:vAlign w:val="center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  <w:tc>
          <w:tcPr>
            <w:tcW w:w="2700" w:type="dxa"/>
            <w:vMerge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gridSpan w:val="2"/>
            <w:vMerge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  <w:tc>
          <w:tcPr>
            <w:tcW w:w="3865" w:type="dxa"/>
            <w:vMerge w:val="restart"/>
          </w:tcPr>
          <w:p w:rsidR="00DE156A" w:rsidRPr="0076285E" w:rsidRDefault="00DE156A" w:rsidP="00CA2988">
            <w:pPr>
              <w:rPr>
                <w:lang w:val="uk-UA"/>
              </w:rPr>
            </w:pPr>
            <w:r w:rsidRPr="0076285E">
              <w:t xml:space="preserve">Петрушина Ю.В., заместитель начальника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 г.Донецка</w:t>
            </w:r>
          </w:p>
        </w:tc>
      </w:tr>
      <w:tr w:rsidR="00DE156A" w:rsidRPr="0076285E" w:rsidTr="00397488">
        <w:trPr>
          <w:trHeight w:val="279"/>
          <w:jc w:val="center"/>
        </w:trPr>
        <w:tc>
          <w:tcPr>
            <w:tcW w:w="570" w:type="dxa"/>
            <w:vMerge/>
            <w:vAlign w:val="center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  <w:tc>
          <w:tcPr>
            <w:tcW w:w="4687" w:type="dxa"/>
            <w:gridSpan w:val="2"/>
            <w:vMerge/>
            <w:vAlign w:val="center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DE156A" w:rsidRPr="0076285E" w:rsidRDefault="00DE156A" w:rsidP="00C425BC">
            <w:pPr>
              <w:ind w:left="-108"/>
              <w:rPr>
                <w:iCs/>
                <w:lang w:val="uk-UA"/>
              </w:rPr>
            </w:pPr>
            <w:r w:rsidRPr="0076285E">
              <w:rPr>
                <w:iCs/>
                <w:lang w:val="uk-UA"/>
              </w:rPr>
              <w:t>На</w:t>
            </w:r>
          </w:p>
          <w:p w:rsidR="00DE156A" w:rsidRPr="0076285E" w:rsidRDefault="00DE156A" w:rsidP="00C425BC">
            <w:pPr>
              <w:ind w:left="-108"/>
              <w:rPr>
                <w:iCs/>
                <w:lang w:val="uk-UA"/>
              </w:rPr>
            </w:pPr>
            <w:r w:rsidRPr="0076285E">
              <w:rPr>
                <w:iCs/>
                <w:lang w:val="uk-UA"/>
              </w:rPr>
              <w:t>чало</w:t>
            </w:r>
          </w:p>
        </w:tc>
        <w:tc>
          <w:tcPr>
            <w:tcW w:w="1260" w:type="dxa"/>
            <w:vAlign w:val="center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Окон</w:t>
            </w:r>
          </w:p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чание</w:t>
            </w:r>
          </w:p>
        </w:tc>
        <w:tc>
          <w:tcPr>
            <w:tcW w:w="2700" w:type="dxa"/>
            <w:vMerge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E156A" w:rsidRPr="0076285E" w:rsidRDefault="00DE156A" w:rsidP="00AA5DB0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DE156A" w:rsidRPr="0076285E" w:rsidRDefault="00DE156A" w:rsidP="00AA5DB0">
            <w:pPr>
              <w:jc w:val="center"/>
              <w:rPr>
                <w:lang w:val="uk-UA"/>
              </w:rPr>
            </w:pPr>
          </w:p>
        </w:tc>
        <w:tc>
          <w:tcPr>
            <w:tcW w:w="3865" w:type="dxa"/>
            <w:vMerge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0" w:type="dxa"/>
          </w:tcPr>
          <w:p w:rsidR="00DE156A" w:rsidRDefault="00DE156A" w:rsidP="00F216AE">
            <w:pPr>
              <w:ind w:right="-108" w:hanging="108"/>
            </w:pPr>
          </w:p>
          <w:p w:rsidR="00DE156A" w:rsidRDefault="00DE156A" w:rsidP="00F216AE">
            <w:pPr>
              <w:ind w:left="-71" w:right="-108" w:hanging="37"/>
            </w:pPr>
          </w:p>
          <w:p w:rsidR="00DE156A" w:rsidRDefault="00DE156A" w:rsidP="00F216AE">
            <w:pPr>
              <w:ind w:right="-108" w:hanging="108"/>
            </w:pPr>
            <w:r>
              <w:t xml:space="preserve">  1.</w:t>
            </w:r>
          </w:p>
          <w:p w:rsidR="00DE156A" w:rsidRPr="0076285E" w:rsidRDefault="00DE156A" w:rsidP="00F216AE">
            <w:pPr>
              <w:ind w:right="-108"/>
            </w:pPr>
          </w:p>
        </w:tc>
        <w:tc>
          <w:tcPr>
            <w:tcW w:w="4687" w:type="dxa"/>
            <w:gridSpan w:val="2"/>
          </w:tcPr>
          <w:p w:rsidR="00DE156A" w:rsidRDefault="00DE156A" w:rsidP="00F216AE">
            <w:pPr>
              <w:ind w:right="-108" w:hanging="108"/>
              <w:rPr>
                <w:color w:val="000000"/>
                <w:shd w:val="clear" w:color="auto" w:fill="FFFFFF"/>
              </w:rPr>
            </w:pPr>
            <w:r w:rsidRPr="0076285E">
              <w:t xml:space="preserve"> </w:t>
            </w: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pPr>
              <w:ind w:right="-108" w:hanging="108"/>
            </w:pPr>
            <w:r w:rsidRPr="0076285E">
              <w:rPr>
                <w:color w:val="000000"/>
                <w:shd w:val="clear" w:color="auto" w:fill="FFFFFF"/>
              </w:rPr>
              <w:t>І-ІІІ ступеней № 30</w:t>
            </w:r>
          </w:p>
          <w:p w:rsidR="00DE156A" w:rsidRPr="0076285E" w:rsidRDefault="00DE156A" w:rsidP="00F216AE">
            <w:pPr>
              <w:ind w:right="-108" w:hanging="108"/>
            </w:pPr>
            <w:r w:rsidRPr="0076285E">
              <w:t xml:space="preserve"> Криворучко</w:t>
            </w:r>
            <w:r>
              <w:t xml:space="preserve"> </w:t>
            </w:r>
            <w:r w:rsidRPr="0076285E">
              <w:t>Алексей Викторович</w:t>
            </w:r>
          </w:p>
          <w:p w:rsidR="00DE156A" w:rsidRPr="0076285E" w:rsidRDefault="00DE156A" w:rsidP="00F216AE">
            <w:pPr>
              <w:ind w:right="-108" w:hanging="108"/>
            </w:pPr>
            <w:r w:rsidRPr="0076285E">
              <w:t>334-41-25</w:t>
            </w:r>
            <w:r>
              <w:t>, 0955263586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17.</w:t>
            </w:r>
            <w:r>
              <w:rPr>
                <w:vertAlign w:val="superscript"/>
              </w:rPr>
              <w:t>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uk-UA"/>
              </w:rPr>
              <w:t>8</w:t>
            </w:r>
            <w:r>
              <w:rPr>
                <w:vertAlign w:val="superscript"/>
              </w:rPr>
              <w:t>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83120</w:t>
            </w:r>
          </w:p>
          <w:p w:rsidR="00DE156A" w:rsidRPr="0076285E" w:rsidRDefault="00DE156A" w:rsidP="00C425BC">
            <w:r w:rsidRPr="0076285E">
              <w:t>г. Донецк,</w:t>
            </w:r>
          </w:p>
          <w:p w:rsidR="00DE156A" w:rsidRPr="0076285E" w:rsidRDefault="00DE156A" w:rsidP="00C425BC">
            <w:r w:rsidRPr="0076285E">
              <w:t>ул. Терешковой, 47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</w:t>
            </w:r>
            <w:r>
              <w:rPr>
                <w:lang w:val="uk-UA"/>
              </w:rPr>
              <w:t>8</w:t>
            </w:r>
            <w:r>
              <w:t>.00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163D16" w:rsidRDefault="00DE156A">
            <w:pPr>
              <w:rPr>
                <w:lang w:val="uk-UA"/>
              </w:rPr>
            </w:pPr>
            <w:r>
              <w:t>19.</w:t>
            </w:r>
            <w:r>
              <w:rPr>
                <w:lang w:val="uk-UA"/>
              </w:rPr>
              <w:t>00</w:t>
            </w:r>
          </w:p>
          <w:p w:rsidR="00DE156A" w:rsidRPr="0076285E" w:rsidRDefault="00DE156A" w:rsidP="00AA5DB0"/>
        </w:tc>
        <w:tc>
          <w:tcPr>
            <w:tcW w:w="3865" w:type="dxa"/>
          </w:tcPr>
          <w:p w:rsidR="00DE156A" w:rsidRPr="00121B5D" w:rsidRDefault="00DE156A" w:rsidP="0037490C">
            <w:pPr>
              <w:rPr>
                <w:lang w:val="uk-UA"/>
              </w:rPr>
            </w:pPr>
            <w:r w:rsidRPr="0076285E">
              <w:t xml:space="preserve">Николенко Е.В., </w:t>
            </w:r>
            <w:r>
              <w:t>заведующий учебно – методического центра</w:t>
            </w:r>
            <w:r w:rsidRPr="0076285E">
              <w:t xml:space="preserve">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 г.Донецка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0" w:type="dxa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2.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r w:rsidRPr="0076285E">
              <w:rPr>
                <w:color w:val="000000"/>
                <w:shd w:val="clear" w:color="auto" w:fill="FFFFFF"/>
              </w:rPr>
              <w:t>І-ІІІ ступеней № 69</w:t>
            </w:r>
          </w:p>
          <w:p w:rsidR="00DE156A" w:rsidRDefault="00DE156A" w:rsidP="00F216AE">
            <w:r w:rsidRPr="0076285E">
              <w:t>Драгун Лидия  Васильевна</w:t>
            </w:r>
          </w:p>
          <w:p w:rsidR="00DE156A" w:rsidRPr="0076285E" w:rsidRDefault="00DE156A" w:rsidP="00F216AE">
            <w:r>
              <w:t>263-14-96, 0954220492</w:t>
            </w:r>
          </w:p>
        </w:tc>
        <w:tc>
          <w:tcPr>
            <w:tcW w:w="900" w:type="dxa"/>
          </w:tcPr>
          <w:p w:rsidR="00DE156A" w:rsidRPr="00163D16" w:rsidRDefault="00DE156A" w:rsidP="00C425B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2</w:t>
            </w:r>
            <w:r>
              <w:t>.</w:t>
            </w:r>
            <w:r>
              <w:rPr>
                <w:lang w:val="uk-UA"/>
              </w:rPr>
              <w:t>3</w:t>
            </w:r>
            <w:r w:rsidRPr="0076285E">
              <w:t>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83064</w:t>
            </w:r>
          </w:p>
          <w:p w:rsidR="00DE156A" w:rsidRPr="0076285E" w:rsidRDefault="00DE156A" w:rsidP="00C425BC">
            <w:r w:rsidRPr="0076285E">
              <w:t>г. Донецк,</w:t>
            </w:r>
          </w:p>
          <w:p w:rsidR="00DE156A" w:rsidRPr="0076285E" w:rsidRDefault="00DE156A" w:rsidP="00C425BC">
            <w:r w:rsidRPr="0076285E">
              <w:t>ул. Шутова, 20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AF0F3E" w:rsidRDefault="00DE156A" w:rsidP="00C425BC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AF0F3E" w:rsidRDefault="00DE156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37490C">
            <w:r w:rsidRPr="0076285E">
              <w:t xml:space="preserve">Лазаренко А.С., начальник </w:t>
            </w:r>
          </w:p>
          <w:p w:rsidR="00DE156A" w:rsidRPr="0076285E" w:rsidRDefault="00DE156A" w:rsidP="0037490C">
            <w:r w:rsidRPr="0076285E">
              <w:t xml:space="preserve">отдела социально -  экономического развития </w:t>
            </w:r>
          </w:p>
          <w:p w:rsidR="00DE156A" w:rsidRPr="0076285E" w:rsidRDefault="00DE156A" w:rsidP="0037490C">
            <w:r w:rsidRPr="0076285E">
              <w:t xml:space="preserve">администрации </w:t>
            </w:r>
          </w:p>
          <w:p w:rsidR="00DE156A" w:rsidRPr="0076285E" w:rsidRDefault="00DE156A" w:rsidP="0037490C">
            <w:r w:rsidRPr="0076285E">
              <w:t>Кировского района г.Донецка</w:t>
            </w:r>
          </w:p>
        </w:tc>
      </w:tr>
      <w:tr w:rsidR="00DE156A" w:rsidRPr="0076285E" w:rsidTr="00397488">
        <w:trPr>
          <w:trHeight w:val="310"/>
          <w:jc w:val="center"/>
        </w:trPr>
        <w:tc>
          <w:tcPr>
            <w:tcW w:w="570" w:type="dxa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3.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r w:rsidRPr="0076285E">
              <w:rPr>
                <w:color w:val="000000"/>
                <w:shd w:val="clear" w:color="auto" w:fill="FFFFFF"/>
              </w:rPr>
              <w:t>І-ІІІ ступеней № 76</w:t>
            </w:r>
          </w:p>
          <w:p w:rsidR="00DE156A" w:rsidRPr="0076285E" w:rsidRDefault="00DE156A" w:rsidP="00F216AE">
            <w:r w:rsidRPr="0076285E">
              <w:t>Скребкова</w:t>
            </w:r>
            <w:r>
              <w:t xml:space="preserve"> </w:t>
            </w:r>
            <w:r w:rsidRPr="0076285E">
              <w:t>Елена Владимировна</w:t>
            </w:r>
          </w:p>
          <w:p w:rsidR="00DE156A" w:rsidRPr="0076285E" w:rsidRDefault="00DE156A" w:rsidP="00F216AE">
            <w:r w:rsidRPr="0076285E">
              <w:t>203-40-06</w:t>
            </w:r>
            <w:r>
              <w:t>, 0951917034</w:t>
            </w:r>
            <w:r w:rsidRPr="0076285E">
              <w:t xml:space="preserve"> 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3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4</w:t>
            </w:r>
            <w:r>
              <w:t>.</w:t>
            </w:r>
            <w:r>
              <w:rPr>
                <w:lang w:val="uk-UA"/>
              </w:rPr>
              <w:t>0</w:t>
            </w:r>
            <w:r w:rsidRPr="0076285E">
              <w:t>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83025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 Петровского, 51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</w:t>
            </w:r>
            <w:r>
              <w:rPr>
                <w:lang w:val="uk-UA"/>
              </w:rPr>
              <w:t>4</w:t>
            </w:r>
            <w:r>
              <w:t>.</w:t>
            </w:r>
            <w:r>
              <w:rPr>
                <w:lang w:val="uk-UA"/>
              </w:rPr>
              <w:t>0</w:t>
            </w:r>
            <w:r w:rsidRPr="0076285E">
              <w:t>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76285E" w:rsidRDefault="00DE156A">
            <w:r>
              <w:t>1</w:t>
            </w:r>
            <w:r>
              <w:rPr>
                <w:lang w:val="uk-UA"/>
              </w:rPr>
              <w:t>5</w:t>
            </w:r>
            <w:r w:rsidRPr="0076285E">
              <w:t>.00</w:t>
            </w:r>
          </w:p>
          <w:p w:rsidR="00DE156A" w:rsidRPr="0076285E" w:rsidRDefault="00DE156A" w:rsidP="00C425BC"/>
        </w:tc>
        <w:tc>
          <w:tcPr>
            <w:tcW w:w="3865" w:type="dxa"/>
          </w:tcPr>
          <w:p w:rsidR="00DE156A" w:rsidRPr="0076285E" w:rsidRDefault="00DE156A" w:rsidP="0037490C">
            <w:pPr>
              <w:spacing w:line="276" w:lineRule="auto"/>
            </w:pPr>
            <w:r w:rsidRPr="0076285E">
              <w:t xml:space="preserve">Агасиев Г.А., начальник отдела потребительской </w:t>
            </w:r>
          </w:p>
          <w:p w:rsidR="00DE156A" w:rsidRPr="0076285E" w:rsidRDefault="00DE156A" w:rsidP="0037490C">
            <w:pPr>
              <w:spacing w:line="276" w:lineRule="auto"/>
            </w:pPr>
            <w:r w:rsidRPr="0076285E">
              <w:t xml:space="preserve">инфраструктуры администрации </w:t>
            </w:r>
          </w:p>
          <w:p w:rsidR="00DE156A" w:rsidRPr="0076285E" w:rsidRDefault="00DE156A" w:rsidP="0037490C">
            <w:r w:rsidRPr="0076285E">
              <w:t>Кировского района г.Донецка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0" w:type="dxa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4.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r w:rsidRPr="0076285E">
              <w:rPr>
                <w:color w:val="000000"/>
                <w:shd w:val="clear" w:color="auto" w:fill="FFFFFF"/>
              </w:rPr>
              <w:t>І-ІІІ ступеней № 77</w:t>
            </w:r>
          </w:p>
          <w:p w:rsidR="00DE156A" w:rsidRPr="0076285E" w:rsidRDefault="00DE156A" w:rsidP="00F216AE">
            <w:r w:rsidRPr="0076285E">
              <w:t>Беляева Любовь Ивановна</w:t>
            </w:r>
          </w:p>
          <w:p w:rsidR="00DE156A" w:rsidRPr="0076285E" w:rsidRDefault="00DE156A" w:rsidP="00F216AE">
            <w:r w:rsidRPr="0076285E">
              <w:t>303-29-82</w:t>
            </w:r>
            <w:r>
              <w:t>, 0958602444</w:t>
            </w:r>
          </w:p>
        </w:tc>
        <w:tc>
          <w:tcPr>
            <w:tcW w:w="900" w:type="dxa"/>
          </w:tcPr>
          <w:p w:rsidR="00DE156A" w:rsidRPr="005246A4" w:rsidRDefault="00DE156A" w:rsidP="00C42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  <w:tc>
          <w:tcPr>
            <w:tcW w:w="1260" w:type="dxa"/>
          </w:tcPr>
          <w:p w:rsidR="00DE156A" w:rsidRPr="005246A4" w:rsidRDefault="00DE156A" w:rsidP="00C42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14.30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83020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pPr>
              <w:ind w:right="-137"/>
            </w:pPr>
            <w:r w:rsidRPr="0076285E">
              <w:t>ул.Кирова, 429</w:t>
            </w:r>
          </w:p>
          <w:p w:rsidR="00DE156A" w:rsidRPr="0076285E" w:rsidRDefault="00DE156A" w:rsidP="00C425BC">
            <w:pPr>
              <w:ind w:right="-137"/>
            </w:pPr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 w:rsidRPr="0076285E">
              <w:t>-</w:t>
            </w:r>
          </w:p>
          <w:p w:rsidR="00DE156A" w:rsidRPr="0076285E" w:rsidRDefault="00DE156A" w:rsidP="00C425BC">
            <w:pPr>
              <w:ind w:right="-137"/>
            </w:pPr>
          </w:p>
        </w:tc>
        <w:tc>
          <w:tcPr>
            <w:tcW w:w="1080" w:type="dxa"/>
          </w:tcPr>
          <w:p w:rsidR="00DE156A" w:rsidRPr="0076285E" w:rsidRDefault="00DE156A">
            <w:r w:rsidRPr="0076285E">
              <w:t>-</w:t>
            </w:r>
          </w:p>
          <w:p w:rsidR="00DE156A" w:rsidRPr="0076285E" w:rsidRDefault="00DE156A"/>
          <w:p w:rsidR="00DE156A" w:rsidRPr="0076285E" w:rsidRDefault="00DE156A" w:rsidP="00AA5DB0">
            <w:pPr>
              <w:ind w:right="-137"/>
            </w:pPr>
          </w:p>
        </w:tc>
        <w:tc>
          <w:tcPr>
            <w:tcW w:w="3865" w:type="dxa"/>
          </w:tcPr>
          <w:p w:rsidR="00DE156A" w:rsidRPr="0076285E" w:rsidRDefault="00DE156A" w:rsidP="0037490C">
            <w:r w:rsidRPr="0076285E">
              <w:t>Ерёменко С.Л., начальник организационного отдела администрации Кировского района г.Донецка,</w:t>
            </w:r>
          </w:p>
          <w:p w:rsidR="00DE156A" w:rsidRPr="0076285E" w:rsidRDefault="00DE156A" w:rsidP="009A0C25"/>
        </w:tc>
      </w:tr>
      <w:tr w:rsidR="00DE156A" w:rsidRPr="0076285E" w:rsidTr="00397488">
        <w:trPr>
          <w:trHeight w:val="310"/>
          <w:jc w:val="center"/>
        </w:trPr>
        <w:tc>
          <w:tcPr>
            <w:tcW w:w="570" w:type="dxa"/>
          </w:tcPr>
          <w:p w:rsidR="00DE156A" w:rsidRDefault="00DE156A" w:rsidP="00F216AE">
            <w:pPr>
              <w:ind w:right="-108"/>
            </w:pPr>
          </w:p>
          <w:p w:rsidR="00DE156A" w:rsidRDefault="00DE156A" w:rsidP="00F216AE">
            <w:pPr>
              <w:ind w:right="-108"/>
            </w:pPr>
            <w:r>
              <w:t>5.</w:t>
            </w:r>
          </w:p>
          <w:p w:rsidR="00DE156A" w:rsidRDefault="00DE156A" w:rsidP="00F216AE">
            <w:pPr>
              <w:ind w:right="-108"/>
            </w:pPr>
          </w:p>
          <w:p w:rsidR="00DE156A" w:rsidRPr="00121B5D" w:rsidRDefault="00DE156A" w:rsidP="00F216AE">
            <w:pPr>
              <w:ind w:right="-108"/>
              <w:rPr>
                <w:lang w:val="uk-UA"/>
              </w:rPr>
            </w:pPr>
          </w:p>
        </w:tc>
        <w:tc>
          <w:tcPr>
            <w:tcW w:w="468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r w:rsidRPr="0076285E">
              <w:rPr>
                <w:color w:val="000000"/>
                <w:shd w:val="clear" w:color="auto" w:fill="FFFFFF"/>
              </w:rPr>
              <w:t>І-ІІІ ступеней № 7</w:t>
            </w:r>
            <w:r>
              <w:rPr>
                <w:color w:val="000000"/>
                <w:shd w:val="clear" w:color="auto" w:fill="FFFFFF"/>
              </w:rPr>
              <w:t>8</w:t>
            </w:r>
          </w:p>
          <w:p w:rsidR="00DE156A" w:rsidRPr="0076285E" w:rsidRDefault="00DE156A" w:rsidP="00F216AE">
            <w:pPr>
              <w:ind w:right="-108"/>
            </w:pPr>
            <w:r w:rsidRPr="0076285E">
              <w:t xml:space="preserve">Авдеенко </w:t>
            </w:r>
            <w:r>
              <w:t xml:space="preserve"> </w:t>
            </w:r>
            <w:r w:rsidRPr="0076285E">
              <w:t>Ольга Викторовна</w:t>
            </w:r>
          </w:p>
          <w:p w:rsidR="00DE156A" w:rsidRPr="0076285E" w:rsidRDefault="00DE156A" w:rsidP="00F216AE">
            <w:pPr>
              <w:ind w:right="-108"/>
            </w:pPr>
            <w:r w:rsidRPr="0076285E">
              <w:t>277-28-95</w:t>
            </w:r>
            <w:r>
              <w:t>, 0501826020</w:t>
            </w:r>
          </w:p>
        </w:tc>
        <w:tc>
          <w:tcPr>
            <w:tcW w:w="900" w:type="dxa"/>
          </w:tcPr>
          <w:p w:rsidR="00DE156A" w:rsidRPr="005246A4" w:rsidRDefault="00DE156A" w:rsidP="00C425B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7.30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 w:rsidRPr="0076285E">
              <w:t>18.30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83095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пр. Семашко, 34-а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 w:rsidRPr="0076285E">
              <w:t>18.30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19</w:t>
            </w:r>
            <w:r w:rsidRPr="0076285E">
              <w:t>.00</w:t>
            </w:r>
          </w:p>
          <w:p w:rsidR="00DE156A" w:rsidRPr="0076285E" w:rsidRDefault="00DE156A"/>
          <w:p w:rsidR="00DE156A" w:rsidRPr="0076285E" w:rsidRDefault="00DE156A" w:rsidP="00AA5DB0"/>
        </w:tc>
        <w:tc>
          <w:tcPr>
            <w:tcW w:w="3865" w:type="dxa"/>
          </w:tcPr>
          <w:p w:rsidR="00DE156A" w:rsidRPr="00121B5D" w:rsidRDefault="00DE156A" w:rsidP="0037490C">
            <w:pPr>
              <w:rPr>
                <w:lang w:val="uk-UA"/>
              </w:rPr>
            </w:pPr>
            <w:r w:rsidRPr="0076285E">
              <w:t xml:space="preserve">Данильченко Л.Е., специалист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0" w:type="dxa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6.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r w:rsidRPr="0076285E">
              <w:rPr>
                <w:color w:val="000000"/>
                <w:shd w:val="clear" w:color="auto" w:fill="FFFFFF"/>
              </w:rPr>
              <w:t>І-ІІІ ступеней № 80</w:t>
            </w:r>
          </w:p>
          <w:p w:rsidR="00DE156A" w:rsidRPr="0076285E" w:rsidRDefault="00DE156A" w:rsidP="00F216AE">
            <w:r w:rsidRPr="0076285E">
              <w:t>Мамченко</w:t>
            </w:r>
            <w:r>
              <w:t xml:space="preserve"> </w:t>
            </w:r>
            <w:r w:rsidRPr="0076285E">
              <w:t>Наталья Ивановна</w:t>
            </w:r>
          </w:p>
          <w:p w:rsidR="00DE156A" w:rsidRPr="0076285E" w:rsidRDefault="00DE156A" w:rsidP="00F216AE">
            <w:r w:rsidRPr="0076285E">
              <w:t>203-90-06</w:t>
            </w:r>
            <w:r>
              <w:t>, 0951412331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4.00</w:t>
            </w:r>
          </w:p>
        </w:tc>
        <w:tc>
          <w:tcPr>
            <w:tcW w:w="1260" w:type="dxa"/>
          </w:tcPr>
          <w:p w:rsidR="00DE156A" w:rsidRPr="005246A4" w:rsidRDefault="00DE156A" w:rsidP="00C425B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5.30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83036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pPr>
              <w:ind w:right="-108" w:hanging="108"/>
            </w:pPr>
            <w:r w:rsidRPr="0076285E">
              <w:t xml:space="preserve"> ул.Д.Донского, 59</w:t>
            </w:r>
          </w:p>
          <w:p w:rsidR="00DE156A" w:rsidRPr="0076285E" w:rsidRDefault="00DE156A" w:rsidP="00C425BC">
            <w:pPr>
              <w:ind w:right="-108" w:hanging="108"/>
            </w:pPr>
            <w:r w:rsidRPr="0076285E">
              <w:t>(спорт.зал)</w:t>
            </w:r>
          </w:p>
        </w:tc>
        <w:tc>
          <w:tcPr>
            <w:tcW w:w="900" w:type="dxa"/>
          </w:tcPr>
          <w:p w:rsidR="00DE156A" w:rsidRPr="005246A4" w:rsidRDefault="00DE156A" w:rsidP="00C425BC">
            <w:pPr>
              <w:ind w:right="-108" w:hanging="108"/>
              <w:rPr>
                <w:lang w:val="uk-UA"/>
              </w:rPr>
            </w:pPr>
            <w:r>
              <w:t xml:space="preserve">   1</w:t>
            </w:r>
            <w:r>
              <w:rPr>
                <w:lang w:val="uk-UA"/>
              </w:rPr>
              <w:t>5.30</w:t>
            </w:r>
          </w:p>
        </w:tc>
        <w:tc>
          <w:tcPr>
            <w:tcW w:w="1080" w:type="dxa"/>
          </w:tcPr>
          <w:p w:rsidR="00DE156A" w:rsidRPr="005246A4" w:rsidRDefault="00DE156A" w:rsidP="00C425BC">
            <w:pPr>
              <w:ind w:right="-108" w:hanging="108"/>
              <w:rPr>
                <w:lang w:val="uk-UA"/>
              </w:rPr>
            </w:pPr>
            <w:r>
              <w:t xml:space="preserve">   </w:t>
            </w:r>
            <w:r>
              <w:rPr>
                <w:lang w:val="uk-UA"/>
              </w:rPr>
              <w:t>17.00</w:t>
            </w:r>
          </w:p>
        </w:tc>
        <w:tc>
          <w:tcPr>
            <w:tcW w:w="3865" w:type="dxa"/>
          </w:tcPr>
          <w:p w:rsidR="00DE156A" w:rsidRPr="00121B5D" w:rsidRDefault="00DE156A" w:rsidP="0037490C">
            <w:pPr>
              <w:rPr>
                <w:lang w:val="uk-UA"/>
              </w:rPr>
            </w:pPr>
            <w:r w:rsidRPr="0076285E">
              <w:t xml:space="preserve">Петрушина Ю.В., заместитель начальника отдела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образования Кировского района г.Донецка</w:t>
            </w:r>
          </w:p>
          <w:p w:rsidR="00DE156A" w:rsidRPr="0076285E" w:rsidRDefault="00DE156A" w:rsidP="009A0C25">
            <w:r>
              <w:t>Липина О</w:t>
            </w:r>
            <w:r w:rsidRPr="0076285E">
              <w:t>.И., методист</w:t>
            </w:r>
          </w:p>
          <w:p w:rsidR="00DE156A" w:rsidRPr="0076285E" w:rsidRDefault="00DE156A" w:rsidP="009A0C25">
            <w:pPr>
              <w:ind w:right="-108" w:hanging="108"/>
            </w:pPr>
            <w:r w:rsidRPr="0076285E">
              <w:t xml:space="preserve"> учебно – методического центра отдела</w:t>
            </w:r>
            <w:r>
              <w:t xml:space="preserve"> образования </w:t>
            </w:r>
            <w:r>
              <w:rPr>
                <w:lang w:val="uk-UA"/>
              </w:rPr>
              <w:t>администрации</w:t>
            </w:r>
            <w:r>
              <w:t xml:space="preserve"> Кировского района  </w:t>
            </w:r>
            <w:r w:rsidRPr="0076285E">
              <w:t>г.Донецка</w:t>
            </w:r>
            <w:r>
              <w:t xml:space="preserve"> 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0" w:type="dxa"/>
          </w:tcPr>
          <w:p w:rsidR="00DE156A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  <w:r>
              <w:t>7.</w:t>
            </w:r>
          </w:p>
          <w:p w:rsidR="00DE156A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</w:p>
          <w:p w:rsidR="00DE156A" w:rsidRPr="0076285E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</w:p>
        </w:tc>
        <w:tc>
          <w:tcPr>
            <w:tcW w:w="4687" w:type="dxa"/>
            <w:gridSpan w:val="2"/>
          </w:tcPr>
          <w:p w:rsidR="00DE156A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rPr>
                <w:color w:val="000000"/>
                <w:shd w:val="clear" w:color="auto" w:fill="FFFFFF"/>
              </w:rPr>
              <w:t>І-ІІІ ступеней № 82</w:t>
            </w:r>
          </w:p>
          <w:p w:rsidR="00DE156A" w:rsidRPr="0076285E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Рутченко Инга Юлиановна</w:t>
            </w:r>
          </w:p>
          <w:p w:rsidR="00DE156A" w:rsidRPr="0076285E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203-53-48</w:t>
            </w:r>
            <w:r>
              <w:t>, 0507052418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83042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ул.Уральская, 18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 xml:space="preserve"> </w:t>
            </w:r>
            <w:r>
              <w:rPr>
                <w:lang w:val="uk-UA"/>
              </w:rPr>
              <w:t>17</w:t>
            </w:r>
            <w:r>
              <w:t>.00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18</w:t>
            </w:r>
            <w:r>
              <w:t>.00</w:t>
            </w:r>
          </w:p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37490C">
            <w:pPr>
              <w:spacing w:line="276" w:lineRule="auto"/>
            </w:pPr>
            <w:r w:rsidRPr="0076285E">
              <w:t xml:space="preserve">Чейлях Л.И., начальник юридического отдела администрации </w:t>
            </w:r>
          </w:p>
          <w:p w:rsidR="00DE156A" w:rsidRPr="0076285E" w:rsidRDefault="00DE156A" w:rsidP="0037490C">
            <w:r w:rsidRPr="0076285E">
              <w:t>Кировского района  г.Донецка</w:t>
            </w:r>
          </w:p>
        </w:tc>
      </w:tr>
      <w:tr w:rsidR="00DE156A" w:rsidRPr="0076285E" w:rsidTr="00397488">
        <w:trPr>
          <w:trHeight w:val="310"/>
          <w:jc w:val="center"/>
        </w:trPr>
        <w:tc>
          <w:tcPr>
            <w:tcW w:w="570" w:type="dxa"/>
          </w:tcPr>
          <w:p w:rsidR="00DE156A" w:rsidRDefault="00DE156A" w:rsidP="00F216AE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tabs>
                <w:tab w:val="num" w:pos="-108"/>
              </w:tabs>
              <w:autoSpaceDE w:val="0"/>
              <w:autoSpaceDN w:val="0"/>
              <w:ind w:left="-108"/>
            </w:pPr>
            <w:r>
              <w:t xml:space="preserve">  8.</w:t>
            </w:r>
          </w:p>
          <w:p w:rsidR="00DE156A" w:rsidRDefault="00DE156A" w:rsidP="00F216AE">
            <w:pPr>
              <w:tabs>
                <w:tab w:val="num" w:pos="-108"/>
              </w:tabs>
              <w:autoSpaceDE w:val="0"/>
              <w:autoSpaceDN w:val="0"/>
              <w:ind w:left="-108"/>
            </w:pPr>
          </w:p>
          <w:p w:rsidR="00DE156A" w:rsidRPr="0076285E" w:rsidRDefault="00DE156A" w:rsidP="00F216AE">
            <w:pPr>
              <w:tabs>
                <w:tab w:val="num" w:pos="-108"/>
              </w:tabs>
              <w:autoSpaceDE w:val="0"/>
              <w:autoSpaceDN w:val="0"/>
            </w:pPr>
          </w:p>
        </w:tc>
        <w:tc>
          <w:tcPr>
            <w:tcW w:w="4687" w:type="dxa"/>
            <w:gridSpan w:val="2"/>
          </w:tcPr>
          <w:p w:rsidR="00DE156A" w:rsidRDefault="00DE156A" w:rsidP="00F216AE">
            <w:pPr>
              <w:tabs>
                <w:tab w:val="num" w:pos="-108"/>
              </w:tabs>
              <w:autoSpaceDE w:val="0"/>
              <w:autoSpaceDN w:val="0"/>
              <w:ind w:lef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F216AE">
            <w:pPr>
              <w:tabs>
                <w:tab w:val="num" w:pos="-108"/>
              </w:tabs>
              <w:autoSpaceDE w:val="0"/>
              <w:autoSpaceDN w:val="0"/>
              <w:ind w:left="-108"/>
            </w:pPr>
            <w:r w:rsidRPr="0076285E">
              <w:rPr>
                <w:color w:val="000000"/>
                <w:shd w:val="clear" w:color="auto" w:fill="FFFFFF"/>
              </w:rPr>
              <w:t>І-ІІІ ступеней № 83</w:t>
            </w:r>
          </w:p>
          <w:p w:rsidR="00DE156A" w:rsidRPr="0076285E" w:rsidRDefault="00DE156A" w:rsidP="00F216AE">
            <w:pPr>
              <w:tabs>
                <w:tab w:val="num" w:pos="-108"/>
              </w:tabs>
              <w:autoSpaceDE w:val="0"/>
              <w:autoSpaceDN w:val="0"/>
              <w:ind w:left="-108"/>
            </w:pPr>
            <w:r w:rsidRPr="0076285E">
              <w:t>Чабанова</w:t>
            </w:r>
            <w:r>
              <w:t xml:space="preserve"> </w:t>
            </w:r>
            <w:r w:rsidRPr="0076285E">
              <w:t>Татьяна Ивановна</w:t>
            </w:r>
          </w:p>
          <w:p w:rsidR="00DE156A" w:rsidRPr="0076285E" w:rsidRDefault="00DE156A" w:rsidP="00F216AE">
            <w:pPr>
              <w:tabs>
                <w:tab w:val="num" w:pos="-108"/>
              </w:tabs>
              <w:autoSpaceDE w:val="0"/>
              <w:autoSpaceDN w:val="0"/>
              <w:ind w:left="-108"/>
            </w:pPr>
            <w:r w:rsidRPr="0076285E">
              <w:t>200-61-17</w:t>
            </w:r>
            <w:r>
              <w:t>, 0954190877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7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8</w:t>
            </w:r>
            <w:r w:rsidRPr="0076285E">
              <w:t>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83042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ул.Радченко, 11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</w:t>
            </w:r>
            <w:r>
              <w:rPr>
                <w:lang w:val="uk-UA"/>
              </w:rPr>
              <w:t>8</w:t>
            </w:r>
            <w:r w:rsidRPr="0076285E">
              <w:t>.00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19</w:t>
            </w:r>
            <w:r w:rsidRPr="0076285E">
              <w:t>.00</w:t>
            </w:r>
          </w:p>
          <w:p w:rsidR="00DE156A" w:rsidRPr="0076285E" w:rsidRDefault="00DE156A" w:rsidP="00AA5DB0"/>
        </w:tc>
        <w:tc>
          <w:tcPr>
            <w:tcW w:w="3865" w:type="dxa"/>
          </w:tcPr>
          <w:p w:rsidR="00DE156A" w:rsidRPr="00121B5D" w:rsidRDefault="00DE156A" w:rsidP="0037490C">
            <w:pPr>
              <w:rPr>
                <w:lang w:val="uk-UA"/>
              </w:rPr>
            </w:pPr>
            <w:r w:rsidRPr="0076285E">
              <w:t xml:space="preserve">Ехилевский П.Г., начальник отдела образования </w:t>
            </w:r>
            <w:r>
              <w:rPr>
                <w:lang w:val="uk-UA"/>
              </w:rPr>
              <w:t xml:space="preserve">администрации </w:t>
            </w:r>
            <w:r w:rsidRPr="0076285E">
              <w:t>Кировского района г.Донецка</w:t>
            </w:r>
          </w:p>
        </w:tc>
      </w:tr>
      <w:tr w:rsidR="00DE156A" w:rsidRPr="0076285E" w:rsidTr="0037490C">
        <w:trPr>
          <w:trHeight w:val="1253"/>
          <w:jc w:val="center"/>
        </w:trPr>
        <w:tc>
          <w:tcPr>
            <w:tcW w:w="570" w:type="dxa"/>
          </w:tcPr>
          <w:p w:rsidR="00DE156A" w:rsidRDefault="00DE156A" w:rsidP="00F216AE">
            <w:pPr>
              <w:tabs>
                <w:tab w:val="num" w:pos="12"/>
              </w:tabs>
              <w:autoSpaceDE w:val="0"/>
              <w:autoSpaceDN w:val="0"/>
              <w:ind w:left="12"/>
              <w:rPr>
                <w:color w:val="000000"/>
                <w:shd w:val="clear" w:color="auto" w:fill="FFFFFF"/>
              </w:rPr>
            </w:pPr>
          </w:p>
          <w:p w:rsidR="00DE156A" w:rsidRPr="0076285E" w:rsidRDefault="00DE156A" w:rsidP="00F216AE">
            <w:pPr>
              <w:tabs>
                <w:tab w:val="num" w:pos="12"/>
              </w:tabs>
              <w:autoSpaceDE w:val="0"/>
              <w:autoSpaceDN w:val="0"/>
            </w:pPr>
            <w:r>
              <w:t>9.</w:t>
            </w:r>
          </w:p>
        </w:tc>
        <w:tc>
          <w:tcPr>
            <w:tcW w:w="4687" w:type="dxa"/>
            <w:gridSpan w:val="2"/>
          </w:tcPr>
          <w:p w:rsidR="00DE156A" w:rsidRDefault="00DE156A" w:rsidP="00F216AE">
            <w:pPr>
              <w:tabs>
                <w:tab w:val="num" w:pos="1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 xml:space="preserve">Донецкая </w:t>
            </w:r>
            <w:r>
              <w:rPr>
                <w:color w:val="000000"/>
                <w:shd w:val="clear" w:color="auto" w:fill="FFFFFF"/>
              </w:rPr>
              <w:t>о</w:t>
            </w:r>
            <w:r w:rsidRPr="0076285E">
              <w:rPr>
                <w:color w:val="000000"/>
                <w:shd w:val="clear" w:color="auto" w:fill="FFFFFF"/>
              </w:rPr>
              <w:t xml:space="preserve">бщеобразовательная школа </w:t>
            </w:r>
          </w:p>
          <w:p w:rsidR="00DE156A" w:rsidRPr="00397488" w:rsidRDefault="00DE156A" w:rsidP="00F216AE">
            <w:pPr>
              <w:tabs>
                <w:tab w:val="num" w:pos="1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І-ІІІ ступеней № 85</w:t>
            </w:r>
          </w:p>
          <w:p w:rsidR="00DE156A" w:rsidRPr="0076285E" w:rsidRDefault="00DE156A" w:rsidP="00F216AE">
            <w:pPr>
              <w:tabs>
                <w:tab w:val="num" w:pos="12"/>
              </w:tabs>
              <w:autoSpaceDE w:val="0"/>
              <w:autoSpaceDN w:val="0"/>
            </w:pPr>
            <w:r w:rsidRPr="0076285E">
              <w:t>Шлёнская Наталья Леонидовна,</w:t>
            </w:r>
          </w:p>
          <w:p w:rsidR="00DE156A" w:rsidRPr="0076285E" w:rsidRDefault="00DE156A" w:rsidP="00F216AE">
            <w:pPr>
              <w:tabs>
                <w:tab w:val="num" w:pos="12"/>
              </w:tabs>
              <w:autoSpaceDE w:val="0"/>
              <w:autoSpaceDN w:val="0"/>
            </w:pPr>
            <w:r w:rsidRPr="0076285E">
              <w:t>303-36-30</w:t>
            </w:r>
            <w:r>
              <w:t>, 0507267892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5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83020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ул.Кирова, 334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.00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18</w:t>
            </w:r>
            <w:r w:rsidRPr="0076285E">
              <w:t>.00</w:t>
            </w:r>
          </w:p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37490C">
            <w:pPr>
              <w:spacing w:line="276" w:lineRule="auto"/>
            </w:pPr>
            <w:r w:rsidRPr="0076285E">
              <w:t>Шишко М.М., заместитель главы администрации Кировского района</w:t>
            </w:r>
          </w:p>
          <w:p w:rsidR="00DE156A" w:rsidRPr="0076285E" w:rsidRDefault="00DE156A" w:rsidP="0037490C">
            <w:r w:rsidRPr="0076285E">
              <w:t>г.Донецка</w:t>
            </w:r>
          </w:p>
        </w:tc>
      </w:tr>
      <w:tr w:rsidR="00DE156A" w:rsidRPr="0076285E" w:rsidTr="00397488">
        <w:trPr>
          <w:trHeight w:val="562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tabs>
                <w:tab w:val="num" w:pos="1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tabs>
                <w:tab w:val="num" w:pos="1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  <w:p w:rsidR="00DE156A" w:rsidRDefault="00DE156A" w:rsidP="00F216AE">
            <w:pPr>
              <w:tabs>
                <w:tab w:val="num" w:pos="12"/>
              </w:tabs>
              <w:autoSpaceDE w:val="0"/>
              <w:autoSpaceDN w:val="0"/>
            </w:pPr>
          </w:p>
          <w:p w:rsidR="00DE156A" w:rsidRPr="0076285E" w:rsidRDefault="00DE156A" w:rsidP="00F216AE">
            <w:pPr>
              <w:tabs>
                <w:tab w:val="num" w:pos="12"/>
              </w:tabs>
              <w:autoSpaceDE w:val="0"/>
              <w:autoSpaceDN w:val="0"/>
            </w:pPr>
          </w:p>
        </w:tc>
        <w:tc>
          <w:tcPr>
            <w:tcW w:w="4680" w:type="dxa"/>
          </w:tcPr>
          <w:p w:rsidR="00DE156A" w:rsidRDefault="00DE156A" w:rsidP="000B6D05">
            <w:pPr>
              <w:tabs>
                <w:tab w:val="num" w:pos="1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Донецка</w:t>
            </w:r>
            <w:r>
              <w:rPr>
                <w:color w:val="000000"/>
                <w:shd w:val="clear" w:color="auto" w:fill="FFFFFF"/>
              </w:rPr>
              <w:t>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</w:t>
            </w:r>
            <w:r>
              <w:rPr>
                <w:color w:val="000000"/>
                <w:shd w:val="clear" w:color="auto" w:fill="FFFFFF"/>
              </w:rPr>
              <w:t>школа</w:t>
            </w:r>
          </w:p>
          <w:p w:rsidR="00DE156A" w:rsidRPr="00397488" w:rsidRDefault="00DE156A" w:rsidP="000B6D05">
            <w:pPr>
              <w:tabs>
                <w:tab w:val="num" w:pos="12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І-ІІІ ступеней № 86</w:t>
            </w:r>
          </w:p>
          <w:p w:rsidR="00DE156A" w:rsidRPr="0076285E" w:rsidRDefault="00DE156A" w:rsidP="000B6D05">
            <w:pPr>
              <w:tabs>
                <w:tab w:val="num" w:pos="12"/>
              </w:tabs>
              <w:autoSpaceDE w:val="0"/>
              <w:autoSpaceDN w:val="0"/>
            </w:pPr>
            <w:r w:rsidRPr="0076285E">
              <w:t>Струкова Валерия Леонидовна,</w:t>
            </w:r>
          </w:p>
          <w:p w:rsidR="00DE156A" w:rsidRPr="0076285E" w:rsidRDefault="00DE156A" w:rsidP="000B6D05">
            <w:pPr>
              <w:tabs>
                <w:tab w:val="num" w:pos="12"/>
              </w:tabs>
              <w:autoSpaceDE w:val="0"/>
              <w:autoSpaceDN w:val="0"/>
            </w:pPr>
            <w:r w:rsidRPr="0076285E">
              <w:t>203-62-11</w:t>
            </w:r>
            <w:r>
              <w:t>, 05098332252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16.3</w:t>
            </w:r>
            <w:r w:rsidRPr="0076285E">
              <w:rPr>
                <w:lang w:val="uk-UA"/>
              </w:rPr>
              <w:t>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  <w:rPr>
                <w:lang w:val="uk-UA"/>
              </w:rPr>
            </w:pPr>
            <w:r w:rsidRPr="0076285E">
              <w:rPr>
                <w:lang w:val="uk-UA"/>
              </w:rPr>
              <w:t>17.30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83095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ул.Шилова, 1</w:t>
            </w:r>
          </w:p>
          <w:p w:rsidR="00DE156A" w:rsidRPr="0076285E" w:rsidRDefault="00DE156A" w:rsidP="00C425BC">
            <w:r w:rsidRPr="0076285E">
              <w:t>(школьный двор)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  <w:rPr>
                <w:lang w:val="uk-UA"/>
              </w:rPr>
            </w:pPr>
            <w:r w:rsidRPr="0076285E">
              <w:rPr>
                <w:lang w:val="uk-UA"/>
              </w:rPr>
              <w:t>17.30</w:t>
            </w:r>
          </w:p>
          <w:p w:rsidR="00DE156A" w:rsidRPr="0076285E" w:rsidRDefault="00DE156A" w:rsidP="00C425BC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DE156A" w:rsidRPr="0076285E" w:rsidRDefault="00DE156A">
            <w:pPr>
              <w:rPr>
                <w:lang w:val="uk-UA"/>
              </w:rPr>
            </w:pPr>
            <w:r w:rsidRPr="0076285E">
              <w:rPr>
                <w:lang w:val="uk-UA"/>
              </w:rPr>
              <w:t>19.00</w:t>
            </w:r>
          </w:p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A9528E">
            <w:r w:rsidRPr="0076285E">
              <w:t>Фильчакова Т.В., методист</w:t>
            </w:r>
          </w:p>
          <w:p w:rsidR="00DE156A" w:rsidRPr="00121B5D" w:rsidRDefault="00DE156A" w:rsidP="00121B5D">
            <w:pPr>
              <w:ind w:right="-108"/>
              <w:rPr>
                <w:lang w:val="uk-UA"/>
              </w:rPr>
            </w:pPr>
            <w:r w:rsidRPr="0076285E">
              <w:t xml:space="preserve">учебно – методического центра отдела образования </w:t>
            </w:r>
            <w:r>
              <w:rPr>
                <w:lang w:val="uk-UA"/>
              </w:rPr>
              <w:t>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11.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0" w:type="dxa"/>
          </w:tcPr>
          <w:p w:rsidR="00DE156A" w:rsidRDefault="00DE156A" w:rsidP="000B6D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0B6D05">
            <w:r w:rsidRPr="0076285E">
              <w:rPr>
                <w:color w:val="000000"/>
                <w:shd w:val="clear" w:color="auto" w:fill="FFFFFF"/>
              </w:rPr>
              <w:t>І-ІІІ ступеней № 88</w:t>
            </w:r>
          </w:p>
          <w:p w:rsidR="00DE156A" w:rsidRPr="0076285E" w:rsidRDefault="00DE156A" w:rsidP="000B6D05">
            <w:r w:rsidRPr="0076285E">
              <w:t>Нетяга Татьяна Николаевна</w:t>
            </w:r>
          </w:p>
          <w:p w:rsidR="00DE156A" w:rsidRPr="0076285E" w:rsidRDefault="00DE156A" w:rsidP="000B6D05">
            <w:r w:rsidRPr="0076285E">
              <w:t>334-42-88</w:t>
            </w:r>
            <w:r>
              <w:t>, 0502976508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.40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83117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pPr>
              <w:ind w:right="-108"/>
            </w:pPr>
            <w:r w:rsidRPr="0076285E">
              <w:t>ул.Островского, 29</w:t>
            </w:r>
          </w:p>
          <w:p w:rsidR="00DE156A" w:rsidRPr="0076285E" w:rsidRDefault="00DE156A" w:rsidP="00C425BC">
            <w:pPr>
              <w:ind w:right="-108"/>
            </w:pPr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.40</w:t>
            </w:r>
          </w:p>
          <w:p w:rsidR="00DE156A" w:rsidRPr="0076285E" w:rsidRDefault="00DE156A" w:rsidP="00C425BC">
            <w:pPr>
              <w:ind w:right="-108"/>
            </w:pPr>
          </w:p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18</w:t>
            </w:r>
            <w:r w:rsidRPr="0076285E">
              <w:t>.00</w:t>
            </w:r>
          </w:p>
          <w:p w:rsidR="00DE156A" w:rsidRPr="0076285E" w:rsidRDefault="00DE156A" w:rsidP="00AA5DB0">
            <w:pPr>
              <w:ind w:right="-108"/>
            </w:pPr>
          </w:p>
        </w:tc>
        <w:tc>
          <w:tcPr>
            <w:tcW w:w="3865" w:type="dxa"/>
          </w:tcPr>
          <w:p w:rsidR="00DE156A" w:rsidRDefault="00DE156A" w:rsidP="0037490C">
            <w:pPr>
              <w:rPr>
                <w:lang w:val="uk-UA"/>
              </w:rPr>
            </w:pPr>
            <w:r w:rsidRPr="0076285E">
              <w:t xml:space="preserve">Гаврильчина С.В., управляющий делами администрации </w:t>
            </w:r>
          </w:p>
          <w:p w:rsidR="00DE156A" w:rsidRPr="00121B5D" w:rsidRDefault="00DE156A" w:rsidP="0037490C">
            <w:r w:rsidRPr="0076285E">
              <w:t>Кировского района</w:t>
            </w:r>
            <w:r>
              <w:rPr>
                <w:lang w:val="uk-UA"/>
              </w:rPr>
              <w:t xml:space="preserve"> </w:t>
            </w:r>
            <w:r w:rsidRPr="0076285E">
              <w:t>г.Донецка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12.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0" w:type="dxa"/>
          </w:tcPr>
          <w:p w:rsidR="00DE156A" w:rsidRDefault="00DE156A" w:rsidP="000B6D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76285E" w:rsidRDefault="00DE156A" w:rsidP="000B6D05">
            <w:r w:rsidRPr="0076285E">
              <w:rPr>
                <w:color w:val="000000"/>
                <w:shd w:val="clear" w:color="auto" w:fill="FFFFFF"/>
              </w:rPr>
              <w:t xml:space="preserve"> І-ІІІ ступеней № 89</w:t>
            </w:r>
          </w:p>
          <w:p w:rsidR="00DE156A" w:rsidRPr="0076285E" w:rsidRDefault="00DE156A" w:rsidP="000B6D05">
            <w:r w:rsidRPr="0076285E">
              <w:t>Петрикова</w:t>
            </w:r>
            <w:r>
              <w:t xml:space="preserve"> </w:t>
            </w:r>
            <w:r w:rsidRPr="0076285E">
              <w:t>Наталья Ивановна</w:t>
            </w:r>
          </w:p>
          <w:p w:rsidR="00DE156A" w:rsidRPr="0076285E" w:rsidRDefault="00DE156A" w:rsidP="000B6D05">
            <w:r w:rsidRPr="0076285E">
              <w:t>277-06-54</w:t>
            </w:r>
            <w:r>
              <w:t>, 0955057999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 w:rsidRPr="0076285E">
              <w:t>12.00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 w:rsidRPr="0076285E">
              <w:t>12.45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83037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ул.Кирова, 99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 w:rsidRPr="0076285E">
              <w:t>13.00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76285E" w:rsidRDefault="00DE156A">
            <w:r w:rsidRPr="0076285E">
              <w:t>15.00</w:t>
            </w:r>
          </w:p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9E2AB5">
            <w:r>
              <w:t>Гуцул</w:t>
            </w:r>
            <w:r>
              <w:rPr>
                <w:lang w:val="uk-UA"/>
              </w:rPr>
              <w:t xml:space="preserve"> </w:t>
            </w:r>
            <w:r>
              <w:t>Т.В.</w:t>
            </w:r>
            <w:r w:rsidRPr="0076285E">
              <w:t xml:space="preserve">, </w:t>
            </w:r>
            <w:r>
              <w:t>начальник управления труда и социальной защиты населения администрации Ки</w:t>
            </w:r>
            <w:r w:rsidRPr="0076285E">
              <w:t>ровского района</w:t>
            </w:r>
          </w:p>
          <w:p w:rsidR="00DE156A" w:rsidRDefault="00DE156A" w:rsidP="009E2AB5">
            <w:r w:rsidRPr="0076285E">
              <w:t>г.Донецка</w:t>
            </w:r>
          </w:p>
          <w:p w:rsidR="00DE156A" w:rsidRPr="0037490C" w:rsidRDefault="00DE156A" w:rsidP="009E2AB5">
            <w:pPr>
              <w:rPr>
                <w:lang w:val="uk-UA"/>
              </w:rPr>
            </w:pPr>
          </w:p>
        </w:tc>
      </w:tr>
      <w:tr w:rsidR="00DE156A" w:rsidRPr="0076285E" w:rsidTr="00397488">
        <w:trPr>
          <w:trHeight w:val="553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tabs>
                <w:tab w:val="num" w:pos="0"/>
              </w:tabs>
              <w:autoSpaceDE w:val="0"/>
              <w:autoSpaceDN w:val="0"/>
              <w:ind w:left="12" w:hanging="12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tabs>
                <w:tab w:val="num" w:pos="0"/>
              </w:tabs>
              <w:autoSpaceDE w:val="0"/>
              <w:autoSpaceDN w:val="0"/>
              <w:ind w:left="12" w:hanging="12"/>
            </w:pPr>
            <w:r>
              <w:t>13.</w:t>
            </w:r>
          </w:p>
          <w:p w:rsidR="00DE156A" w:rsidRDefault="00DE156A" w:rsidP="00F216AE">
            <w:pPr>
              <w:tabs>
                <w:tab w:val="num" w:pos="0"/>
              </w:tabs>
              <w:autoSpaceDE w:val="0"/>
              <w:autoSpaceDN w:val="0"/>
              <w:ind w:left="12" w:hanging="12"/>
            </w:pPr>
          </w:p>
          <w:p w:rsidR="00DE156A" w:rsidRPr="0076285E" w:rsidRDefault="00DE156A" w:rsidP="00F216AE">
            <w:pPr>
              <w:tabs>
                <w:tab w:val="num" w:pos="0"/>
              </w:tabs>
              <w:autoSpaceDE w:val="0"/>
              <w:autoSpaceDN w:val="0"/>
            </w:pPr>
          </w:p>
        </w:tc>
        <w:tc>
          <w:tcPr>
            <w:tcW w:w="4680" w:type="dxa"/>
          </w:tcPr>
          <w:p w:rsidR="00DE156A" w:rsidRDefault="00DE156A" w:rsidP="000B6D05">
            <w:pPr>
              <w:tabs>
                <w:tab w:val="num" w:pos="0"/>
              </w:tabs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Донецк</w:t>
            </w:r>
            <w:r>
              <w:rPr>
                <w:color w:val="000000"/>
                <w:shd w:val="clear" w:color="auto" w:fill="FFFFFF"/>
              </w:rPr>
              <w:t>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Pr="0076285E" w:rsidRDefault="00DE156A" w:rsidP="000B6D05">
            <w:pPr>
              <w:tabs>
                <w:tab w:val="num" w:pos="0"/>
              </w:tabs>
              <w:autoSpaceDE w:val="0"/>
              <w:autoSpaceDN w:val="0"/>
            </w:pPr>
            <w:r w:rsidRPr="0076285E">
              <w:rPr>
                <w:color w:val="000000"/>
                <w:shd w:val="clear" w:color="auto" w:fill="FFFFFF"/>
              </w:rPr>
              <w:t>І-ІІІ ступеней № 90</w:t>
            </w:r>
          </w:p>
          <w:p w:rsidR="00DE156A" w:rsidRPr="0076285E" w:rsidRDefault="00DE156A" w:rsidP="000B6D05">
            <w:pPr>
              <w:tabs>
                <w:tab w:val="num" w:pos="0"/>
              </w:tabs>
              <w:autoSpaceDE w:val="0"/>
              <w:autoSpaceDN w:val="0"/>
            </w:pPr>
            <w:r w:rsidRPr="0076285E">
              <w:t>Слажнева Елена Викторовна</w:t>
            </w:r>
          </w:p>
          <w:p w:rsidR="00DE156A" w:rsidRPr="0076285E" w:rsidRDefault="00DE156A" w:rsidP="000B6D05">
            <w:pPr>
              <w:tabs>
                <w:tab w:val="num" w:pos="0"/>
              </w:tabs>
              <w:autoSpaceDE w:val="0"/>
              <w:autoSpaceDN w:val="0"/>
            </w:pPr>
            <w:r w:rsidRPr="0076285E">
              <w:t>263-98-17</w:t>
            </w:r>
            <w:r>
              <w:t>, 0509776548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 w:rsidRPr="0076285E">
              <w:t>17.00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830112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pPr>
              <w:keepNext/>
              <w:outlineLvl w:val="3"/>
            </w:pPr>
            <w:r w:rsidRPr="0076285E">
              <w:t xml:space="preserve">ул.Кольцова, 25 г </w:t>
            </w:r>
          </w:p>
          <w:p w:rsidR="00DE156A" w:rsidRPr="0076285E" w:rsidRDefault="00DE156A" w:rsidP="00C425BC">
            <w:pPr>
              <w:keepNext/>
              <w:outlineLvl w:val="3"/>
            </w:pPr>
            <w:r w:rsidRPr="0076285E">
              <w:t>(школьный двор)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  <w:rPr>
                <w:lang w:val="uk-UA"/>
              </w:rPr>
            </w:pPr>
            <w:r w:rsidRPr="0076285E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  <w:r w:rsidRPr="0076285E">
              <w:rPr>
                <w:lang w:val="uk-UA"/>
              </w:rPr>
              <w:t>.00</w:t>
            </w:r>
          </w:p>
          <w:p w:rsidR="00DE156A" w:rsidRPr="0076285E" w:rsidRDefault="00DE156A" w:rsidP="00C425BC">
            <w:pPr>
              <w:keepNext/>
              <w:outlineLvl w:val="3"/>
            </w:pPr>
          </w:p>
        </w:tc>
        <w:tc>
          <w:tcPr>
            <w:tcW w:w="1080" w:type="dxa"/>
          </w:tcPr>
          <w:p w:rsidR="00DE156A" w:rsidRPr="0076285E" w:rsidRDefault="00DE156A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76285E">
              <w:rPr>
                <w:lang w:val="uk-UA"/>
              </w:rPr>
              <w:t>.00</w:t>
            </w:r>
          </w:p>
          <w:p w:rsidR="00DE156A" w:rsidRPr="0076285E" w:rsidRDefault="00DE156A" w:rsidP="00AA5DB0">
            <w:pPr>
              <w:keepNext/>
              <w:outlineLvl w:val="3"/>
            </w:pPr>
          </w:p>
        </w:tc>
        <w:tc>
          <w:tcPr>
            <w:tcW w:w="3865" w:type="dxa"/>
          </w:tcPr>
          <w:p w:rsidR="00DE156A" w:rsidRPr="0076285E" w:rsidRDefault="00DE156A" w:rsidP="009E2AB5">
            <w:r w:rsidRPr="0076285E">
              <w:t>Ляликов И.А., заместитель главы администрации Кировского района</w:t>
            </w:r>
          </w:p>
          <w:p w:rsidR="00DE156A" w:rsidRPr="0076285E" w:rsidRDefault="00DE156A" w:rsidP="009E2AB5">
            <w:r w:rsidRPr="0076285E">
              <w:t>г.Донецка</w:t>
            </w:r>
          </w:p>
          <w:p w:rsidR="00DE156A" w:rsidRPr="0076285E" w:rsidRDefault="00DE156A" w:rsidP="009A0C25"/>
        </w:tc>
      </w:tr>
      <w:tr w:rsidR="00DE156A" w:rsidRPr="0076285E" w:rsidTr="00397488">
        <w:trPr>
          <w:trHeight w:val="33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</w:p>
          <w:p w:rsidR="00DE156A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</w:p>
          <w:p w:rsidR="00DE156A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  <w:r>
              <w:t>14.</w:t>
            </w:r>
          </w:p>
          <w:p w:rsidR="00DE156A" w:rsidRPr="0076285E" w:rsidRDefault="00DE156A" w:rsidP="00F216AE">
            <w:pPr>
              <w:tabs>
                <w:tab w:val="left" w:pos="708"/>
              </w:tabs>
              <w:autoSpaceDE w:val="0"/>
              <w:autoSpaceDN w:val="0"/>
              <w:ind w:right="-108"/>
            </w:pPr>
          </w:p>
        </w:tc>
        <w:tc>
          <w:tcPr>
            <w:tcW w:w="4680" w:type="dxa"/>
          </w:tcPr>
          <w:p w:rsidR="00DE156A" w:rsidRDefault="00DE156A" w:rsidP="0039748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 xml:space="preserve">тельная школа </w:t>
            </w:r>
          </w:p>
          <w:p w:rsidR="00DE156A" w:rsidRDefault="00DE156A" w:rsidP="00397488">
            <w:r w:rsidRPr="0076285E">
              <w:rPr>
                <w:color w:val="000000"/>
                <w:shd w:val="clear" w:color="auto" w:fill="FFFFFF"/>
              </w:rPr>
              <w:t xml:space="preserve">І-ІІІ ступеней № </w:t>
            </w:r>
            <w:r>
              <w:rPr>
                <w:color w:val="000000"/>
                <w:shd w:val="clear" w:color="auto" w:fill="FFFFFF"/>
              </w:rPr>
              <w:t>91</w:t>
            </w:r>
          </w:p>
          <w:p w:rsidR="00DE156A" w:rsidRPr="0076285E" w:rsidRDefault="00DE156A" w:rsidP="000B6D05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Картамишева</w:t>
            </w:r>
            <w:r>
              <w:t xml:space="preserve"> </w:t>
            </w:r>
            <w:r w:rsidRPr="0076285E">
              <w:t>Елена Николаевна</w:t>
            </w:r>
          </w:p>
          <w:p w:rsidR="00DE156A" w:rsidRPr="0076285E" w:rsidRDefault="00DE156A" w:rsidP="000B6D05">
            <w:pPr>
              <w:tabs>
                <w:tab w:val="left" w:pos="708"/>
              </w:tabs>
              <w:autoSpaceDE w:val="0"/>
              <w:autoSpaceDN w:val="0"/>
              <w:ind w:right="-108"/>
            </w:pPr>
            <w:r w:rsidRPr="0076285E">
              <w:t>277-41-11,203-91-92</w:t>
            </w:r>
            <w:r>
              <w:t xml:space="preserve">   0500432169</w:t>
            </w:r>
          </w:p>
        </w:tc>
        <w:tc>
          <w:tcPr>
            <w:tcW w:w="900" w:type="dxa"/>
          </w:tcPr>
          <w:p w:rsidR="00DE156A" w:rsidRPr="00AF0F3E" w:rsidRDefault="00DE156A" w:rsidP="00C425BC">
            <w:pPr>
              <w:jc w:val="center"/>
              <w:rPr>
                <w:lang w:val="uk-UA"/>
              </w:rPr>
            </w:pPr>
            <w:r>
              <w:t>17.</w:t>
            </w:r>
            <w:r>
              <w:rPr>
                <w:lang w:val="uk-UA"/>
              </w:rPr>
              <w:t>00</w:t>
            </w:r>
          </w:p>
        </w:tc>
        <w:tc>
          <w:tcPr>
            <w:tcW w:w="1260" w:type="dxa"/>
          </w:tcPr>
          <w:p w:rsidR="00DE156A" w:rsidRPr="00C10BCA" w:rsidRDefault="00DE156A" w:rsidP="00C425BC">
            <w:pPr>
              <w:jc w:val="center"/>
              <w:rPr>
                <w:lang w:val="uk-UA"/>
              </w:rPr>
            </w:pPr>
            <w:r>
              <w:t>18.</w:t>
            </w:r>
            <w:r>
              <w:rPr>
                <w:lang w:val="uk-UA"/>
              </w:rPr>
              <w:t>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83084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ул.Бирюзова, 44 а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18.</w:t>
            </w:r>
            <w:r>
              <w:rPr>
                <w:lang w:val="uk-UA"/>
              </w:rPr>
              <w:t>0</w:t>
            </w:r>
            <w:r w:rsidRPr="0076285E">
              <w:t>0</w:t>
            </w: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C10BCA" w:rsidRDefault="00DE156A">
            <w:pPr>
              <w:rPr>
                <w:lang w:val="uk-UA"/>
              </w:rPr>
            </w:pPr>
            <w:r>
              <w:rPr>
                <w:lang w:val="uk-UA"/>
              </w:rPr>
              <w:t>19.00</w:t>
            </w:r>
          </w:p>
          <w:p w:rsidR="00DE156A" w:rsidRPr="0076285E" w:rsidRDefault="00DE156A"/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121B5D">
            <w:r w:rsidRPr="0076285E">
              <w:t>Ярёменко О.А., методист</w:t>
            </w:r>
          </w:p>
          <w:p w:rsidR="00DE156A" w:rsidRPr="00121B5D" w:rsidRDefault="00DE156A" w:rsidP="0037490C">
            <w:r w:rsidRPr="0076285E">
              <w:t xml:space="preserve"> учебно – методического центра отдела образования Кировского района г.Донецка</w:t>
            </w:r>
          </w:p>
        </w:tc>
      </w:tr>
      <w:tr w:rsidR="00DE156A" w:rsidRPr="0076285E" w:rsidTr="00397488">
        <w:trPr>
          <w:trHeight w:val="31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ind w:right="-108" w:hanging="108"/>
            </w:pPr>
          </w:p>
          <w:p w:rsidR="00DE156A" w:rsidRDefault="00DE156A" w:rsidP="00F216AE">
            <w:pPr>
              <w:ind w:right="-108" w:hanging="108"/>
            </w:pPr>
          </w:p>
          <w:p w:rsidR="00DE156A" w:rsidRDefault="00DE156A" w:rsidP="00F216AE">
            <w:pPr>
              <w:ind w:right="-108" w:hanging="108"/>
            </w:pPr>
            <w:r>
              <w:t xml:space="preserve">   15.</w:t>
            </w:r>
          </w:p>
          <w:p w:rsidR="00DE156A" w:rsidRPr="0076285E" w:rsidRDefault="00DE156A" w:rsidP="00F216AE">
            <w:pPr>
              <w:ind w:right="-108"/>
            </w:pPr>
          </w:p>
        </w:tc>
        <w:tc>
          <w:tcPr>
            <w:tcW w:w="4680" w:type="dxa"/>
          </w:tcPr>
          <w:p w:rsidR="00DE156A" w:rsidRPr="0076285E" w:rsidRDefault="00DE156A" w:rsidP="000B6D05">
            <w:pPr>
              <w:ind w:right="-108" w:hanging="108"/>
            </w:pPr>
            <w:r w:rsidRPr="0076285E">
              <w:t xml:space="preserve"> Донецкая гимназия № 92 </w:t>
            </w:r>
          </w:p>
          <w:p w:rsidR="00DE156A" w:rsidRPr="0076285E" w:rsidRDefault="00DE156A" w:rsidP="000B6D05">
            <w:pPr>
              <w:ind w:right="-108" w:hanging="108"/>
            </w:pPr>
            <w:r>
              <w:t xml:space="preserve">  </w:t>
            </w:r>
            <w:r w:rsidRPr="0076285E">
              <w:t>Коробченко</w:t>
            </w:r>
          </w:p>
          <w:p w:rsidR="00DE156A" w:rsidRPr="0076285E" w:rsidRDefault="00DE156A" w:rsidP="000B6D05">
            <w:pPr>
              <w:ind w:right="-108" w:hanging="108"/>
            </w:pPr>
            <w:r>
              <w:t xml:space="preserve"> </w:t>
            </w:r>
            <w:r w:rsidRPr="0076285E">
              <w:t>Лидия Владимировна</w:t>
            </w:r>
          </w:p>
          <w:p w:rsidR="00DE156A" w:rsidRPr="0076285E" w:rsidRDefault="00DE156A" w:rsidP="000B6D05">
            <w:pPr>
              <w:ind w:right="-108" w:hanging="108"/>
            </w:pPr>
            <w:r>
              <w:t xml:space="preserve">  </w:t>
            </w:r>
            <w:r w:rsidRPr="0076285E">
              <w:t>334-87-25</w:t>
            </w:r>
            <w:r>
              <w:t>, 0501981362</w:t>
            </w:r>
          </w:p>
        </w:tc>
        <w:tc>
          <w:tcPr>
            <w:tcW w:w="900" w:type="dxa"/>
          </w:tcPr>
          <w:p w:rsidR="00DE156A" w:rsidRPr="00C10BCA" w:rsidRDefault="00DE156A" w:rsidP="00C42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 w:rsidRPr="0076285E">
              <w:t>1</w:t>
            </w:r>
            <w:r>
              <w:rPr>
                <w:lang w:val="uk-UA"/>
              </w:rPr>
              <w:t>3</w:t>
            </w:r>
            <w:r w:rsidRPr="0076285E">
              <w:t>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83120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pPr>
              <w:ind w:right="-108"/>
            </w:pPr>
            <w:r w:rsidRPr="0076285E">
              <w:t>ул.Пинтера, 20</w:t>
            </w:r>
          </w:p>
        </w:tc>
        <w:tc>
          <w:tcPr>
            <w:tcW w:w="900" w:type="dxa"/>
          </w:tcPr>
          <w:p w:rsidR="00DE156A" w:rsidRPr="00C10BCA" w:rsidRDefault="00DE156A" w:rsidP="00C10BC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DE156A" w:rsidRPr="00C10BCA" w:rsidRDefault="00DE156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DE156A" w:rsidRPr="0076285E" w:rsidRDefault="00DE156A" w:rsidP="00AA5DB0">
            <w:pPr>
              <w:ind w:right="-108"/>
            </w:pPr>
          </w:p>
        </w:tc>
        <w:tc>
          <w:tcPr>
            <w:tcW w:w="3865" w:type="dxa"/>
          </w:tcPr>
          <w:p w:rsidR="00DE156A" w:rsidRPr="0076285E" w:rsidRDefault="00DE156A" w:rsidP="009E2AB5">
            <w:r>
              <w:rPr>
                <w:lang w:val="uk-UA"/>
              </w:rPr>
              <w:t xml:space="preserve">Якушева О.Ю., начальник отдела по делам семьи и детей </w:t>
            </w:r>
            <w:r w:rsidRPr="0076285E">
              <w:t>администрации Кировского района</w:t>
            </w:r>
          </w:p>
          <w:p w:rsidR="00DE156A" w:rsidRDefault="00DE156A" w:rsidP="009E2AB5">
            <w:r w:rsidRPr="0076285E">
              <w:t>г.Донецка</w:t>
            </w:r>
          </w:p>
          <w:p w:rsidR="00DE156A" w:rsidRDefault="00DE156A" w:rsidP="009E2AB5">
            <w:r>
              <w:t>Обезинская В.С., председатель общественной женской организации г.Донецка ДНР,</w:t>
            </w:r>
          </w:p>
          <w:p w:rsidR="00DE156A" w:rsidRPr="009E2AB5" w:rsidRDefault="00DE156A" w:rsidP="009E2AB5">
            <w:pPr>
              <w:rPr>
                <w:lang w:val="uk-UA"/>
              </w:rPr>
            </w:pPr>
            <w:r>
              <w:t>член политсовета ДНР</w:t>
            </w:r>
          </w:p>
        </w:tc>
      </w:tr>
      <w:tr w:rsidR="00DE156A" w:rsidRPr="0076285E" w:rsidTr="00397488">
        <w:trPr>
          <w:trHeight w:val="429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</w:p>
          <w:p w:rsidR="00DE156A" w:rsidRDefault="00DE156A" w:rsidP="00F216AE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>
              <w:rPr>
                <w:bCs/>
              </w:rPr>
              <w:t>16.</w:t>
            </w:r>
          </w:p>
          <w:p w:rsidR="00DE156A" w:rsidRDefault="00DE156A" w:rsidP="00F216AE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</w:p>
          <w:p w:rsidR="00DE156A" w:rsidRPr="0076285E" w:rsidRDefault="00DE156A" w:rsidP="00F216AE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</w:p>
        </w:tc>
        <w:tc>
          <w:tcPr>
            <w:tcW w:w="4680" w:type="dxa"/>
          </w:tcPr>
          <w:p w:rsidR="00DE156A" w:rsidRDefault="00DE156A" w:rsidP="000B6D05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76285E" w:rsidRDefault="00DE156A" w:rsidP="000B6D05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 w:rsidRPr="0076285E">
              <w:rPr>
                <w:color w:val="000000"/>
                <w:shd w:val="clear" w:color="auto" w:fill="FFFFFF"/>
              </w:rPr>
              <w:t xml:space="preserve"> І-ІІІ ступеней </w:t>
            </w:r>
            <w:r w:rsidRPr="0076285E">
              <w:rPr>
                <w:bCs/>
              </w:rPr>
              <w:t xml:space="preserve">№ 93 им. М.П. Жердева </w:t>
            </w:r>
          </w:p>
          <w:p w:rsidR="00DE156A" w:rsidRPr="0076285E" w:rsidRDefault="00DE156A" w:rsidP="000B6D05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 w:rsidRPr="0076285E">
              <w:rPr>
                <w:bCs/>
              </w:rPr>
              <w:t>Тараненко</w:t>
            </w:r>
            <w:r>
              <w:rPr>
                <w:bCs/>
              </w:rPr>
              <w:t xml:space="preserve"> </w:t>
            </w:r>
            <w:r w:rsidRPr="0076285E">
              <w:rPr>
                <w:bCs/>
              </w:rPr>
              <w:t>Ирина Вацловна</w:t>
            </w:r>
          </w:p>
          <w:p w:rsidR="00DE156A" w:rsidRPr="0076285E" w:rsidRDefault="00DE156A" w:rsidP="000B6D05">
            <w:pPr>
              <w:keepNext/>
              <w:tabs>
                <w:tab w:val="left" w:pos="2544"/>
              </w:tabs>
              <w:autoSpaceDE w:val="0"/>
              <w:autoSpaceDN w:val="0"/>
              <w:outlineLvl w:val="3"/>
              <w:rPr>
                <w:bCs/>
              </w:rPr>
            </w:pPr>
            <w:r w:rsidRPr="0076285E">
              <w:rPr>
                <w:bCs/>
              </w:rPr>
              <w:t>277-02-53</w:t>
            </w:r>
            <w:r>
              <w:rPr>
                <w:bCs/>
              </w:rPr>
              <w:t>,0509672794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2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3</w:t>
            </w:r>
            <w:r w:rsidRPr="0076285E">
              <w:t>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83037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ул.К.Маркса, 10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 w:rsidRPr="0076285E">
              <w:t>1</w:t>
            </w:r>
            <w:r>
              <w:rPr>
                <w:lang w:val="uk-UA"/>
              </w:rPr>
              <w:t>3</w:t>
            </w:r>
            <w:r w:rsidRPr="0076285E">
              <w:t>.00</w:t>
            </w:r>
          </w:p>
          <w:p w:rsidR="00DE156A" w:rsidRPr="0076285E" w:rsidRDefault="00DE156A" w:rsidP="00245DA3">
            <w:pPr>
              <w:spacing w:after="200" w:line="276" w:lineRule="auto"/>
            </w:pPr>
          </w:p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15</w:t>
            </w:r>
            <w:r w:rsidRPr="0076285E">
              <w:t>.00</w:t>
            </w:r>
          </w:p>
          <w:p w:rsidR="00DE156A" w:rsidRPr="0076285E" w:rsidRDefault="00DE156A"/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AA5DB0">
            <w:r w:rsidRPr="00185EBE">
              <w:t>Важинская Н.В., директор Кировской районной дирекции г.Донецка</w:t>
            </w:r>
            <w:r>
              <w:t xml:space="preserve"> фонда социального страхования по нетрудоспособности и материнству ДНР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17.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0" w:type="dxa"/>
          </w:tcPr>
          <w:p w:rsidR="00DE156A" w:rsidRDefault="00DE156A" w:rsidP="000B6D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76285E" w:rsidRDefault="00DE156A" w:rsidP="000B6D05">
            <w:r w:rsidRPr="0076285E">
              <w:rPr>
                <w:color w:val="000000"/>
                <w:shd w:val="clear" w:color="auto" w:fill="FFFFFF"/>
              </w:rPr>
              <w:t xml:space="preserve"> І-ІІІ ступеней №</w:t>
            </w:r>
            <w:r w:rsidRPr="0076285E">
              <w:t xml:space="preserve"> 94</w:t>
            </w:r>
          </w:p>
          <w:p w:rsidR="00DE156A" w:rsidRPr="0076285E" w:rsidRDefault="00DE156A" w:rsidP="000B6D05">
            <w:r w:rsidRPr="0076285E">
              <w:t>Курилова Елена Валериевна</w:t>
            </w:r>
          </w:p>
          <w:p w:rsidR="00DE156A" w:rsidRPr="0076285E" w:rsidRDefault="00DE156A" w:rsidP="000B6D05">
            <w:r w:rsidRPr="0076285E">
              <w:t>342-37-05</w:t>
            </w:r>
            <w:r>
              <w:t>, 0955303153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83036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Default="00DE156A" w:rsidP="00C425BC">
            <w:r w:rsidRPr="0076285E">
              <w:t>ул.Конева, 28</w:t>
            </w:r>
          </w:p>
          <w:p w:rsidR="00DE156A" w:rsidRPr="0076285E" w:rsidRDefault="00DE156A" w:rsidP="00C425BC">
            <w:r>
              <w:t>(</w:t>
            </w:r>
            <w:r w:rsidRPr="0076285E">
              <w:t>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</w:t>
            </w:r>
            <w:r>
              <w:rPr>
                <w:lang w:val="uk-UA"/>
              </w:rPr>
              <w:t>7</w:t>
            </w:r>
            <w:r>
              <w:t>.00</w:t>
            </w:r>
          </w:p>
          <w:p w:rsidR="00DE156A" w:rsidRPr="00121B5D" w:rsidRDefault="00DE156A" w:rsidP="00C425BC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19</w:t>
            </w:r>
            <w:r>
              <w:t>.00</w:t>
            </w:r>
          </w:p>
          <w:p w:rsidR="00DE156A" w:rsidRPr="0076285E" w:rsidRDefault="00DE156A"/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AA5DB0">
            <w:r w:rsidRPr="0076285E">
              <w:t>Бородай Н.В., начальник отдела по делам молодёжи, культуры и спорта администрации Кировского района г.Донецка</w:t>
            </w:r>
          </w:p>
        </w:tc>
      </w:tr>
      <w:tr w:rsidR="00DE156A" w:rsidRPr="0076285E" w:rsidTr="00397488">
        <w:trPr>
          <w:trHeight w:val="31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r>
              <w:t>18.</w:t>
            </w:r>
          </w:p>
          <w:p w:rsidR="00DE156A" w:rsidRDefault="00DE156A" w:rsidP="00F216AE"/>
          <w:p w:rsidR="00DE156A" w:rsidRPr="0076285E" w:rsidRDefault="00DE156A" w:rsidP="00F216AE"/>
        </w:tc>
        <w:tc>
          <w:tcPr>
            <w:tcW w:w="4680" w:type="dxa"/>
          </w:tcPr>
          <w:p w:rsidR="00DE156A" w:rsidRDefault="00DE156A" w:rsidP="000B6D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76285E" w:rsidRDefault="00DE156A" w:rsidP="000B6D05">
            <w:r w:rsidRPr="0076285E">
              <w:rPr>
                <w:color w:val="000000"/>
                <w:shd w:val="clear" w:color="auto" w:fill="FFFFFF"/>
              </w:rPr>
              <w:t xml:space="preserve"> І-ІІІ ступеней № 97</w:t>
            </w:r>
          </w:p>
          <w:p w:rsidR="00DE156A" w:rsidRPr="0076285E" w:rsidRDefault="00DE156A" w:rsidP="000B6D05">
            <w:r w:rsidRPr="0076285E">
              <w:t>Костенко</w:t>
            </w:r>
            <w:r>
              <w:t xml:space="preserve"> </w:t>
            </w:r>
            <w:r w:rsidRPr="0076285E">
              <w:t xml:space="preserve">Ирина Анатольевна </w:t>
            </w:r>
          </w:p>
          <w:p w:rsidR="00DE156A" w:rsidRPr="0076285E" w:rsidRDefault="00DE156A" w:rsidP="000B6D05">
            <w:r w:rsidRPr="0076285E">
              <w:t>277-00-34</w:t>
            </w:r>
            <w:r>
              <w:t>, 0674178718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C10BCA" w:rsidRDefault="00DE156A" w:rsidP="00C425B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6.45</w:t>
            </w:r>
          </w:p>
        </w:tc>
        <w:tc>
          <w:tcPr>
            <w:tcW w:w="2700" w:type="dxa"/>
          </w:tcPr>
          <w:p w:rsidR="00DE156A" w:rsidRDefault="00DE156A" w:rsidP="00C425BC">
            <w:pPr>
              <w:ind w:right="-108"/>
            </w:pPr>
            <w:r>
              <w:rPr>
                <w:lang w:val="uk-UA"/>
              </w:rPr>
              <w:t>Центр духовно</w:t>
            </w:r>
            <w:r>
              <w:t>го развития Донбасса,</w:t>
            </w:r>
          </w:p>
          <w:p w:rsidR="00DE156A" w:rsidRDefault="00DE156A" w:rsidP="00C425BC">
            <w:pPr>
              <w:ind w:right="-108"/>
            </w:pPr>
            <w:r>
              <w:t>г.Донецк,ул.Газеты</w:t>
            </w:r>
          </w:p>
          <w:p w:rsidR="00DE156A" w:rsidRPr="00121B5D" w:rsidRDefault="00DE156A" w:rsidP="00C425BC">
            <w:pPr>
              <w:ind w:right="-108"/>
            </w:pPr>
            <w:r>
              <w:t>«Комсомолец Донбасса», 10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ind w:right="-108"/>
            </w:pPr>
            <w:r>
              <w:t>1</w:t>
            </w:r>
            <w:r>
              <w:rPr>
                <w:lang w:val="uk-UA"/>
              </w:rPr>
              <w:t>6</w:t>
            </w:r>
            <w:r w:rsidRPr="0076285E">
              <w:t>.45</w:t>
            </w:r>
          </w:p>
        </w:tc>
        <w:tc>
          <w:tcPr>
            <w:tcW w:w="1080" w:type="dxa"/>
          </w:tcPr>
          <w:p w:rsidR="00DE156A" w:rsidRPr="0076285E" w:rsidRDefault="00DE156A" w:rsidP="00C425BC">
            <w:pPr>
              <w:ind w:right="-108"/>
            </w:pPr>
            <w:r>
              <w:t>1</w:t>
            </w:r>
            <w:r>
              <w:rPr>
                <w:lang w:val="uk-UA"/>
              </w:rPr>
              <w:t>7</w:t>
            </w:r>
            <w:r w:rsidRPr="0076285E">
              <w:t>.30</w:t>
            </w:r>
          </w:p>
        </w:tc>
        <w:tc>
          <w:tcPr>
            <w:tcW w:w="3865" w:type="dxa"/>
          </w:tcPr>
          <w:p w:rsidR="00DE156A" w:rsidRPr="0076285E" w:rsidRDefault="00DE156A" w:rsidP="0037490C">
            <w:r>
              <w:t>Гамбург</w:t>
            </w:r>
            <w:r w:rsidRPr="0076285E">
              <w:t xml:space="preserve"> В.В., методист</w:t>
            </w:r>
          </w:p>
          <w:p w:rsidR="00DE156A" w:rsidRPr="00121B5D" w:rsidRDefault="00DE156A" w:rsidP="009E2AB5">
            <w:r w:rsidRPr="0076285E">
              <w:t xml:space="preserve"> учебно – методического центра отдела образования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rPr>
                <w:color w:val="000000"/>
                <w:shd w:val="clear" w:color="auto" w:fill="FFFFFF"/>
              </w:rPr>
            </w:pPr>
          </w:p>
          <w:p w:rsidR="00DE156A" w:rsidRDefault="00DE156A" w:rsidP="00F216AE"/>
          <w:p w:rsidR="00DE156A" w:rsidRDefault="00DE156A" w:rsidP="00F216AE">
            <w:r>
              <w:t>19.</w:t>
            </w:r>
          </w:p>
          <w:p w:rsidR="00DE156A" w:rsidRPr="0076285E" w:rsidRDefault="00DE156A" w:rsidP="00F216AE"/>
        </w:tc>
        <w:tc>
          <w:tcPr>
            <w:tcW w:w="4680" w:type="dxa"/>
          </w:tcPr>
          <w:p w:rsidR="00DE156A" w:rsidRDefault="00DE156A" w:rsidP="000B6D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76285E" w:rsidRDefault="00DE156A" w:rsidP="000B6D05">
            <w:r w:rsidRPr="0076285E">
              <w:rPr>
                <w:color w:val="000000"/>
                <w:shd w:val="clear" w:color="auto" w:fill="FFFFFF"/>
              </w:rPr>
              <w:t xml:space="preserve"> І-ІІІ ступеней № 98</w:t>
            </w:r>
          </w:p>
          <w:p w:rsidR="00DE156A" w:rsidRPr="0076285E" w:rsidRDefault="00DE156A" w:rsidP="000B6D05">
            <w:r w:rsidRPr="0076285E">
              <w:t xml:space="preserve">Бакаева </w:t>
            </w:r>
            <w:r>
              <w:t xml:space="preserve"> </w:t>
            </w:r>
            <w:r w:rsidRPr="0076285E">
              <w:t>Людмила Григорьевна</w:t>
            </w:r>
          </w:p>
          <w:p w:rsidR="00DE156A" w:rsidRPr="0076285E" w:rsidRDefault="00DE156A" w:rsidP="000B6D05">
            <w:r w:rsidRPr="0076285E">
              <w:t>277-05-21</w:t>
            </w:r>
            <w:r>
              <w:t>, 0506440015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5</w:t>
            </w:r>
            <w:r w:rsidRPr="0076285E">
              <w:t>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6.0</w:t>
            </w:r>
            <w:r w:rsidRPr="0076285E">
              <w:t>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83084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ул.Бирюзова, 1 а</w:t>
            </w:r>
          </w:p>
          <w:p w:rsidR="00DE156A" w:rsidRPr="0076285E" w:rsidRDefault="00DE156A" w:rsidP="00C425BC">
            <w:r w:rsidRPr="0076285E">
              <w:t>(фойе, школьный двор)</w:t>
            </w:r>
          </w:p>
        </w:tc>
        <w:tc>
          <w:tcPr>
            <w:tcW w:w="900" w:type="dxa"/>
          </w:tcPr>
          <w:p w:rsidR="00DE156A" w:rsidRPr="00C10BCA" w:rsidRDefault="00DE156A" w:rsidP="00C425BC">
            <w:pPr>
              <w:spacing w:after="200" w:line="276" w:lineRule="auto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6.00</w:t>
            </w:r>
          </w:p>
          <w:p w:rsidR="00DE156A" w:rsidRPr="00121B5D" w:rsidRDefault="00DE156A" w:rsidP="00C425BC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DE156A" w:rsidRPr="00C10BCA" w:rsidRDefault="00DE156A">
            <w:pPr>
              <w:rPr>
                <w:lang w:val="uk-UA"/>
              </w:rPr>
            </w:pPr>
            <w:r>
              <w:rPr>
                <w:lang w:val="uk-UA"/>
              </w:rPr>
              <w:t>17.00</w:t>
            </w:r>
          </w:p>
          <w:p w:rsidR="00DE156A" w:rsidRPr="0076285E" w:rsidRDefault="00DE156A"/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121B5D">
            <w:r w:rsidRPr="0076285E">
              <w:t>Мишко Т.А., методист</w:t>
            </w:r>
          </w:p>
          <w:p w:rsidR="00DE156A" w:rsidRPr="00121B5D" w:rsidRDefault="00DE156A" w:rsidP="00121B5D">
            <w:pPr>
              <w:rPr>
                <w:lang w:val="uk-UA"/>
              </w:rPr>
            </w:pPr>
            <w:r w:rsidRPr="0076285E">
              <w:t>учебно – методического центра отдела образования</w:t>
            </w:r>
            <w:r>
              <w:rPr>
                <w:lang w:val="uk-UA"/>
              </w:rPr>
              <w:t xml:space="preserve"> администрации</w:t>
            </w:r>
            <w:r w:rsidRPr="0076285E">
              <w:t xml:space="preserve"> Кировского района</w:t>
            </w:r>
            <w:r>
              <w:t xml:space="preserve"> </w:t>
            </w:r>
            <w:r w:rsidRPr="0076285E">
              <w:t>г.Донецка</w:t>
            </w:r>
          </w:p>
        </w:tc>
      </w:tr>
      <w:tr w:rsidR="00DE156A" w:rsidRPr="0076285E" w:rsidTr="00397488">
        <w:trPr>
          <w:trHeight w:val="31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ind w:right="-167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ind w:right="-167"/>
            </w:pPr>
          </w:p>
          <w:p w:rsidR="00DE156A" w:rsidRDefault="00DE156A" w:rsidP="00F216AE">
            <w:pPr>
              <w:ind w:right="-167"/>
            </w:pPr>
            <w:r>
              <w:t>20.</w:t>
            </w:r>
          </w:p>
          <w:p w:rsidR="00DE156A" w:rsidRPr="0076285E" w:rsidRDefault="00DE156A" w:rsidP="00F216AE">
            <w:pPr>
              <w:ind w:right="-167"/>
            </w:pPr>
          </w:p>
        </w:tc>
        <w:tc>
          <w:tcPr>
            <w:tcW w:w="4680" w:type="dxa"/>
          </w:tcPr>
          <w:p w:rsidR="00DE156A" w:rsidRDefault="00DE156A" w:rsidP="000B6D05">
            <w:pPr>
              <w:ind w:right="-1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Донецкая общеобразова</w:t>
            </w:r>
            <w:r w:rsidRPr="0076285E">
              <w:rPr>
                <w:color w:val="000000"/>
                <w:shd w:val="clear" w:color="auto" w:fill="FFFFFF"/>
              </w:rPr>
              <w:t>тельная школа</w:t>
            </w:r>
          </w:p>
          <w:p w:rsidR="00DE156A" w:rsidRPr="0076285E" w:rsidRDefault="00DE156A" w:rsidP="000B6D05">
            <w:pPr>
              <w:ind w:right="-167"/>
            </w:pPr>
            <w:r w:rsidRPr="0076285E">
              <w:rPr>
                <w:color w:val="000000"/>
                <w:shd w:val="clear" w:color="auto" w:fill="FFFFFF"/>
              </w:rPr>
              <w:t xml:space="preserve"> І-ІІІ ступеней № 112</w:t>
            </w:r>
          </w:p>
          <w:p w:rsidR="00DE156A" w:rsidRPr="0076285E" w:rsidRDefault="00DE156A" w:rsidP="000B6D05">
            <w:pPr>
              <w:ind w:right="-167"/>
            </w:pPr>
            <w:r w:rsidRPr="0076285E">
              <w:t>Павлова</w:t>
            </w:r>
            <w:r>
              <w:t xml:space="preserve"> </w:t>
            </w:r>
            <w:r w:rsidRPr="0076285E">
              <w:t>Оксана Владимировна</w:t>
            </w:r>
          </w:p>
          <w:p w:rsidR="00DE156A" w:rsidRPr="0076285E" w:rsidRDefault="00DE156A" w:rsidP="000B6D05">
            <w:pPr>
              <w:ind w:right="-167"/>
            </w:pPr>
            <w:r w:rsidRPr="0076285E">
              <w:t>306-56-49</w:t>
            </w:r>
            <w:r>
              <w:t>, 0505107760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5.</w:t>
            </w:r>
            <w:r w:rsidRPr="0076285E">
              <w:t>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</w:pPr>
            <w:r>
              <w:t>1</w:t>
            </w:r>
            <w:r>
              <w:rPr>
                <w:lang w:val="uk-UA"/>
              </w:rPr>
              <w:t>6.</w:t>
            </w:r>
            <w:r w:rsidRPr="0076285E">
              <w:t>00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830112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ул.Высоцкого,1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C10BCA" w:rsidRDefault="00DE156A" w:rsidP="00C425BC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17.30</w:t>
            </w:r>
          </w:p>
          <w:p w:rsidR="00DE156A" w:rsidRPr="0076285E" w:rsidRDefault="00DE156A" w:rsidP="009F6B48">
            <w:pPr>
              <w:spacing w:after="200" w:line="276" w:lineRule="auto"/>
            </w:pPr>
          </w:p>
        </w:tc>
        <w:tc>
          <w:tcPr>
            <w:tcW w:w="1080" w:type="dxa"/>
          </w:tcPr>
          <w:p w:rsidR="00DE156A" w:rsidRPr="0076285E" w:rsidRDefault="00DE156A">
            <w:r>
              <w:rPr>
                <w:lang w:val="uk-UA"/>
              </w:rPr>
              <w:t>19</w:t>
            </w:r>
            <w:r w:rsidRPr="0076285E">
              <w:t>.00</w:t>
            </w:r>
          </w:p>
          <w:p w:rsidR="00DE156A" w:rsidRPr="0076285E" w:rsidRDefault="00DE156A"/>
          <w:p w:rsidR="00DE156A" w:rsidRPr="0076285E" w:rsidRDefault="00DE156A" w:rsidP="00AA5DB0"/>
        </w:tc>
        <w:tc>
          <w:tcPr>
            <w:tcW w:w="3865" w:type="dxa"/>
          </w:tcPr>
          <w:p w:rsidR="00DE156A" w:rsidRPr="0076285E" w:rsidRDefault="00DE156A" w:rsidP="009E2AB5">
            <w:r w:rsidRPr="0076285E">
              <w:t>Матвеев А.Н., начальник отдела жилищно – коммунального хозяйства администрации Кировского района</w:t>
            </w:r>
          </w:p>
          <w:p w:rsidR="00DE156A" w:rsidRPr="0076285E" w:rsidRDefault="00DE156A" w:rsidP="009E2AB5">
            <w:pPr>
              <w:ind w:right="-108"/>
            </w:pPr>
            <w:r w:rsidRPr="0076285E">
              <w:t>г.Донецка</w:t>
            </w:r>
          </w:p>
        </w:tc>
      </w:tr>
      <w:tr w:rsidR="00DE156A" w:rsidRPr="0076285E" w:rsidTr="00397488">
        <w:trPr>
          <w:trHeight w:val="33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ind w:right="-48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ind w:right="-48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ind w:right="-48"/>
            </w:pPr>
            <w:r>
              <w:t>21.</w:t>
            </w:r>
          </w:p>
          <w:p w:rsidR="00DE156A" w:rsidRDefault="00DE156A" w:rsidP="00F216AE">
            <w:pPr>
              <w:ind w:right="-48"/>
            </w:pPr>
          </w:p>
          <w:p w:rsidR="00DE156A" w:rsidRPr="0076285E" w:rsidRDefault="00DE156A" w:rsidP="00F216AE">
            <w:pPr>
              <w:ind w:right="-48"/>
            </w:pPr>
          </w:p>
        </w:tc>
        <w:tc>
          <w:tcPr>
            <w:tcW w:w="4680" w:type="dxa"/>
          </w:tcPr>
          <w:p w:rsidR="00DE156A" w:rsidRDefault="00DE156A" w:rsidP="000B6D05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Донецкая специализированная школа</w:t>
            </w:r>
          </w:p>
          <w:p w:rsidR="00DE156A" w:rsidRDefault="00DE156A" w:rsidP="000B6D05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 xml:space="preserve"> І-ІІІ ступеней № 115 с </w:t>
            </w:r>
          </w:p>
          <w:p w:rsidR="00DE156A" w:rsidRPr="0076285E" w:rsidRDefault="00DE156A" w:rsidP="000B6D05">
            <w:pPr>
              <w:ind w:right="-48"/>
            </w:pPr>
            <w:r w:rsidRPr="0076285E">
              <w:rPr>
                <w:color w:val="000000"/>
                <w:shd w:val="clear" w:color="auto" w:fill="FFFFFF"/>
              </w:rPr>
              <w:t>углублённым изучением иностранных языков</w:t>
            </w:r>
          </w:p>
          <w:p w:rsidR="00DE156A" w:rsidRPr="0076285E" w:rsidRDefault="00DE156A" w:rsidP="000B6D05">
            <w:pPr>
              <w:ind w:right="-48"/>
            </w:pPr>
            <w:r>
              <w:t>Сапры</w:t>
            </w:r>
            <w:r w:rsidRPr="0076285E">
              <w:t>кин</w:t>
            </w:r>
            <w:r>
              <w:t xml:space="preserve"> </w:t>
            </w:r>
            <w:r w:rsidRPr="0076285E">
              <w:t>Геннадий Алексеевич</w:t>
            </w:r>
          </w:p>
          <w:p w:rsidR="00DE156A" w:rsidRPr="0076285E" w:rsidRDefault="00DE156A" w:rsidP="000B6D05">
            <w:pPr>
              <w:ind w:right="-48"/>
            </w:pPr>
            <w:r w:rsidRPr="0076285E">
              <w:t>337-96-54</w:t>
            </w:r>
            <w:r>
              <w:t>,0505678827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09.00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10.30</w:t>
            </w:r>
          </w:p>
        </w:tc>
        <w:tc>
          <w:tcPr>
            <w:tcW w:w="2700" w:type="dxa"/>
          </w:tcPr>
          <w:p w:rsidR="00DE156A" w:rsidRPr="0076285E" w:rsidRDefault="00DE156A" w:rsidP="00C425BC">
            <w:r w:rsidRPr="0076285E">
              <w:t>83025</w:t>
            </w:r>
          </w:p>
          <w:p w:rsidR="00DE156A" w:rsidRPr="0076285E" w:rsidRDefault="00DE156A" w:rsidP="00C425BC">
            <w:r w:rsidRPr="0076285E">
              <w:t>г.Донецк,</w:t>
            </w:r>
          </w:p>
          <w:p w:rsidR="00DE156A" w:rsidRPr="0076285E" w:rsidRDefault="00DE156A" w:rsidP="00C425BC">
            <w:r w:rsidRPr="0076285E">
              <w:t>ул.Туполева, 14</w:t>
            </w:r>
          </w:p>
          <w:p w:rsidR="00DE156A" w:rsidRPr="0076285E" w:rsidRDefault="00DE156A" w:rsidP="00C425BC">
            <w:r w:rsidRPr="0076285E"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 w:rsidRPr="0076285E">
              <w:t>15.00</w:t>
            </w:r>
          </w:p>
          <w:p w:rsidR="00DE156A" w:rsidRPr="0076285E" w:rsidRDefault="00DE156A" w:rsidP="00C425BC">
            <w:pPr>
              <w:spacing w:after="200" w:line="276" w:lineRule="auto"/>
            </w:pPr>
          </w:p>
          <w:p w:rsidR="00DE156A" w:rsidRPr="0076285E" w:rsidRDefault="00DE156A" w:rsidP="00C425BC"/>
        </w:tc>
        <w:tc>
          <w:tcPr>
            <w:tcW w:w="1080" w:type="dxa"/>
          </w:tcPr>
          <w:p w:rsidR="00DE156A" w:rsidRPr="0076285E" w:rsidRDefault="00DE156A">
            <w:r w:rsidRPr="0076285E">
              <w:t>16.00</w:t>
            </w:r>
          </w:p>
          <w:p w:rsidR="00DE156A" w:rsidRPr="0076285E" w:rsidRDefault="00DE156A"/>
          <w:p w:rsidR="00DE156A" w:rsidRPr="0076285E" w:rsidRDefault="00DE156A" w:rsidP="00AA5DB0"/>
        </w:tc>
        <w:tc>
          <w:tcPr>
            <w:tcW w:w="3865" w:type="dxa"/>
          </w:tcPr>
          <w:p w:rsidR="00DE156A" w:rsidRDefault="00DE156A" w:rsidP="009A0C25">
            <w:r>
              <w:t>Годыло А.Е., заместитель главы администрации Кировского района</w:t>
            </w:r>
          </w:p>
          <w:p w:rsidR="00DE156A" w:rsidRPr="0076285E" w:rsidRDefault="00DE156A" w:rsidP="009A0C25">
            <w:r>
              <w:t>г.Донецка</w:t>
            </w:r>
          </w:p>
          <w:p w:rsidR="00DE156A" w:rsidRPr="0076285E" w:rsidRDefault="00DE156A" w:rsidP="00AA5DB0"/>
        </w:tc>
      </w:tr>
      <w:tr w:rsidR="00DE156A" w:rsidRPr="0076285E" w:rsidTr="00397488">
        <w:trPr>
          <w:trHeight w:val="330"/>
          <w:jc w:val="center"/>
        </w:trPr>
        <w:tc>
          <w:tcPr>
            <w:tcW w:w="577" w:type="dxa"/>
            <w:gridSpan w:val="2"/>
          </w:tcPr>
          <w:p w:rsidR="00DE156A" w:rsidRDefault="00DE156A" w:rsidP="00F216AE">
            <w:pPr>
              <w:ind w:right="-48"/>
              <w:rPr>
                <w:color w:val="000000"/>
                <w:shd w:val="clear" w:color="auto" w:fill="FFFFFF"/>
              </w:rPr>
            </w:pPr>
          </w:p>
          <w:p w:rsidR="00DE156A" w:rsidRDefault="00DE156A" w:rsidP="00F216AE">
            <w:pPr>
              <w:ind w:right="-4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4680" w:type="dxa"/>
          </w:tcPr>
          <w:p w:rsidR="00DE156A" w:rsidRPr="0076285E" w:rsidRDefault="00DE156A" w:rsidP="00397488">
            <w:pPr>
              <w:ind w:right="-4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Старомихайловская </w:t>
            </w:r>
            <w:r w:rsidRPr="0076285E">
              <w:rPr>
                <w:color w:val="000000"/>
                <w:shd w:val="clear" w:color="auto" w:fill="FFFFFF"/>
              </w:rPr>
              <w:t>общеобразовательная</w:t>
            </w:r>
          </w:p>
          <w:p w:rsidR="00DE156A" w:rsidRDefault="00DE156A" w:rsidP="00397488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школа  І-ІІІ ступеней</w:t>
            </w:r>
          </w:p>
          <w:p w:rsidR="00DE156A" w:rsidRDefault="00DE156A" w:rsidP="00397488">
            <w:pPr>
              <w:ind w:right="-48"/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 xml:space="preserve">Лобецкая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6285E">
              <w:rPr>
                <w:color w:val="000000"/>
                <w:shd w:val="clear" w:color="auto" w:fill="FFFFFF"/>
              </w:rPr>
              <w:t>Светлана Викторовна</w:t>
            </w:r>
          </w:p>
          <w:p w:rsidR="00DE156A" w:rsidRPr="0076285E" w:rsidRDefault="00DE156A" w:rsidP="00397488">
            <w:pPr>
              <w:rPr>
                <w:color w:val="000000"/>
                <w:shd w:val="clear" w:color="auto" w:fill="FFFFFF"/>
              </w:rPr>
            </w:pPr>
            <w:r w:rsidRPr="0076285E">
              <w:rPr>
                <w:color w:val="000000"/>
                <w:shd w:val="clear" w:color="auto" w:fill="FFFFFF"/>
              </w:rPr>
              <w:t>0506071372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10.00</w:t>
            </w:r>
          </w:p>
        </w:tc>
        <w:tc>
          <w:tcPr>
            <w:tcW w:w="1260" w:type="dxa"/>
          </w:tcPr>
          <w:p w:rsidR="00DE156A" w:rsidRPr="0076285E" w:rsidRDefault="00DE156A" w:rsidP="00C425B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11.00</w:t>
            </w:r>
          </w:p>
        </w:tc>
        <w:tc>
          <w:tcPr>
            <w:tcW w:w="2700" w:type="dxa"/>
          </w:tcPr>
          <w:p w:rsidR="00DE156A" w:rsidRDefault="00DE156A" w:rsidP="00397488">
            <w:r w:rsidRPr="0076285E">
              <w:t>ПГТ Старо</w:t>
            </w:r>
            <w:r>
              <w:t>-</w:t>
            </w:r>
          </w:p>
          <w:p w:rsidR="00DE156A" w:rsidRDefault="00DE156A" w:rsidP="00397488">
            <w:r w:rsidRPr="0076285E">
              <w:t>михайловка</w:t>
            </w:r>
          </w:p>
          <w:p w:rsidR="00DE156A" w:rsidRPr="0076285E" w:rsidRDefault="00DE156A" w:rsidP="00397488">
            <w:r w:rsidRPr="0076285E">
              <w:t>ул.Чапаева, 78</w:t>
            </w:r>
          </w:p>
          <w:p w:rsidR="00DE156A" w:rsidRPr="0076285E" w:rsidRDefault="00DE156A" w:rsidP="00397488">
            <w:r>
              <w:rPr>
                <w:color w:val="000000"/>
                <w:shd w:val="clear" w:color="auto" w:fill="FFFFFF"/>
              </w:rPr>
              <w:t>(актовый зал)</w:t>
            </w:r>
          </w:p>
        </w:tc>
        <w:tc>
          <w:tcPr>
            <w:tcW w:w="900" w:type="dxa"/>
          </w:tcPr>
          <w:p w:rsidR="00DE156A" w:rsidRPr="0076285E" w:rsidRDefault="00DE156A" w:rsidP="00C425BC">
            <w:pPr>
              <w:spacing w:after="200" w:line="276" w:lineRule="auto"/>
            </w:pPr>
            <w:r>
              <w:t>11.00</w:t>
            </w:r>
          </w:p>
        </w:tc>
        <w:tc>
          <w:tcPr>
            <w:tcW w:w="1080" w:type="dxa"/>
          </w:tcPr>
          <w:p w:rsidR="00DE156A" w:rsidRPr="0076285E" w:rsidRDefault="00DE156A">
            <w:r>
              <w:t>12.00</w:t>
            </w:r>
          </w:p>
        </w:tc>
        <w:tc>
          <w:tcPr>
            <w:tcW w:w="3865" w:type="dxa"/>
          </w:tcPr>
          <w:p w:rsidR="00DE156A" w:rsidRPr="0076285E" w:rsidRDefault="00DE156A" w:rsidP="009A0C25">
            <w:r w:rsidRPr="0076285E">
              <w:t xml:space="preserve">Комарова И.В., специалист отдела образования администрации Кировского района г.Донецка </w:t>
            </w:r>
          </w:p>
          <w:p w:rsidR="00DE156A" w:rsidRPr="00121B5D" w:rsidRDefault="00DE156A" w:rsidP="009A0C25">
            <w:pPr>
              <w:rPr>
                <w:lang w:val="uk-UA"/>
              </w:rPr>
            </w:pPr>
          </w:p>
        </w:tc>
      </w:tr>
    </w:tbl>
    <w:p w:rsidR="00DE156A" w:rsidRDefault="00DE156A" w:rsidP="00F216AE">
      <w:pPr>
        <w:rPr>
          <w:b/>
          <w:bCs/>
        </w:rPr>
      </w:pPr>
    </w:p>
    <w:p w:rsidR="00DE156A" w:rsidRDefault="00DE156A" w:rsidP="00F216AE">
      <w:pPr>
        <w:rPr>
          <w:b/>
          <w:bCs/>
        </w:rPr>
      </w:pPr>
    </w:p>
    <w:p w:rsidR="00DE156A" w:rsidRDefault="00DE156A" w:rsidP="00F216AE">
      <w:pPr>
        <w:rPr>
          <w:sz w:val="28"/>
          <w:szCs w:val="28"/>
        </w:rPr>
      </w:pPr>
      <w:r w:rsidRPr="00F216AE">
        <w:rPr>
          <w:sz w:val="28"/>
          <w:szCs w:val="28"/>
        </w:rPr>
        <w:t xml:space="preserve">Начальник отдела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F216AE">
        <w:rPr>
          <w:sz w:val="28"/>
          <w:szCs w:val="28"/>
        </w:rPr>
        <w:t xml:space="preserve">                                                 П.Г. Ехилевский           </w:t>
      </w:r>
    </w:p>
    <w:p w:rsidR="00DE156A" w:rsidRDefault="00DE156A" w:rsidP="00F216AE"/>
    <w:p w:rsidR="00DE156A" w:rsidRPr="00F216AE" w:rsidRDefault="00DE156A" w:rsidP="00F216AE">
      <w:r w:rsidRPr="00F216AE">
        <w:t>Ярёменко О.А.,</w:t>
      </w:r>
    </w:p>
    <w:p w:rsidR="00DE156A" w:rsidRPr="00F216AE" w:rsidRDefault="00DE156A" w:rsidP="00F216AE">
      <w:r w:rsidRPr="00F216AE">
        <w:t xml:space="preserve">2035549                 </w:t>
      </w:r>
    </w:p>
    <w:p w:rsidR="00DE156A" w:rsidRPr="00F216AE" w:rsidRDefault="00DE156A" w:rsidP="00C248FC">
      <w:pPr>
        <w:rPr>
          <w:sz w:val="28"/>
          <w:szCs w:val="28"/>
        </w:rPr>
      </w:pPr>
    </w:p>
    <w:sectPr w:rsidR="00DE156A" w:rsidRPr="00F216AE" w:rsidSect="008A7EBE">
      <w:pgSz w:w="16838" w:h="11906" w:orient="landscape"/>
      <w:pgMar w:top="850" w:right="536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22B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DA5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280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623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BE6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249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67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20D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429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E08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3D0"/>
    <w:rsid w:val="00023705"/>
    <w:rsid w:val="00041E8D"/>
    <w:rsid w:val="000442AB"/>
    <w:rsid w:val="00045581"/>
    <w:rsid w:val="000466D9"/>
    <w:rsid w:val="00050308"/>
    <w:rsid w:val="00060B9C"/>
    <w:rsid w:val="00081084"/>
    <w:rsid w:val="000856CA"/>
    <w:rsid w:val="000902D2"/>
    <w:rsid w:val="000B6D05"/>
    <w:rsid w:val="000D79A4"/>
    <w:rsid w:val="000E46A5"/>
    <w:rsid w:val="000E4C7C"/>
    <w:rsid w:val="000F62D0"/>
    <w:rsid w:val="001146A4"/>
    <w:rsid w:val="0011517B"/>
    <w:rsid w:val="00121B5D"/>
    <w:rsid w:val="001229F8"/>
    <w:rsid w:val="00133F15"/>
    <w:rsid w:val="0013593D"/>
    <w:rsid w:val="00163D16"/>
    <w:rsid w:val="00175D94"/>
    <w:rsid w:val="00185EBE"/>
    <w:rsid w:val="00193E6E"/>
    <w:rsid w:val="001C54B8"/>
    <w:rsid w:val="001F2E25"/>
    <w:rsid w:val="00220390"/>
    <w:rsid w:val="002213DB"/>
    <w:rsid w:val="00237C21"/>
    <w:rsid w:val="00245DA3"/>
    <w:rsid w:val="0024639B"/>
    <w:rsid w:val="00280EA0"/>
    <w:rsid w:val="002902AC"/>
    <w:rsid w:val="002A0C6F"/>
    <w:rsid w:val="002D2A9B"/>
    <w:rsid w:val="002D6FE5"/>
    <w:rsid w:val="002F0C53"/>
    <w:rsid w:val="00303D14"/>
    <w:rsid w:val="003105A4"/>
    <w:rsid w:val="0033487C"/>
    <w:rsid w:val="003372D4"/>
    <w:rsid w:val="00371353"/>
    <w:rsid w:val="0037490C"/>
    <w:rsid w:val="00381553"/>
    <w:rsid w:val="003924D8"/>
    <w:rsid w:val="00397488"/>
    <w:rsid w:val="003C06E0"/>
    <w:rsid w:val="003D61C4"/>
    <w:rsid w:val="003E07E7"/>
    <w:rsid w:val="00401AC1"/>
    <w:rsid w:val="004117A2"/>
    <w:rsid w:val="00411C8E"/>
    <w:rsid w:val="00422341"/>
    <w:rsid w:val="00422F5D"/>
    <w:rsid w:val="004365D4"/>
    <w:rsid w:val="00441444"/>
    <w:rsid w:val="004567A6"/>
    <w:rsid w:val="00461343"/>
    <w:rsid w:val="0046233F"/>
    <w:rsid w:val="004636EC"/>
    <w:rsid w:val="0046506E"/>
    <w:rsid w:val="00477D8F"/>
    <w:rsid w:val="004808B0"/>
    <w:rsid w:val="00491492"/>
    <w:rsid w:val="004A2748"/>
    <w:rsid w:val="004D3680"/>
    <w:rsid w:val="004F2EE2"/>
    <w:rsid w:val="004F3553"/>
    <w:rsid w:val="004F47A5"/>
    <w:rsid w:val="004F58B6"/>
    <w:rsid w:val="005246A4"/>
    <w:rsid w:val="00524914"/>
    <w:rsid w:val="00527144"/>
    <w:rsid w:val="0053214D"/>
    <w:rsid w:val="0054053E"/>
    <w:rsid w:val="0055218D"/>
    <w:rsid w:val="00570B11"/>
    <w:rsid w:val="00590C88"/>
    <w:rsid w:val="005919D7"/>
    <w:rsid w:val="0059518E"/>
    <w:rsid w:val="005A2E38"/>
    <w:rsid w:val="005B4E60"/>
    <w:rsid w:val="005C09A9"/>
    <w:rsid w:val="005C7C52"/>
    <w:rsid w:val="005E0457"/>
    <w:rsid w:val="005E4CEB"/>
    <w:rsid w:val="005F19E4"/>
    <w:rsid w:val="005F43BC"/>
    <w:rsid w:val="005F760F"/>
    <w:rsid w:val="00642936"/>
    <w:rsid w:val="006524E5"/>
    <w:rsid w:val="00676371"/>
    <w:rsid w:val="006A62F6"/>
    <w:rsid w:val="006B3E78"/>
    <w:rsid w:val="006C40A4"/>
    <w:rsid w:val="006C5764"/>
    <w:rsid w:val="006F75B0"/>
    <w:rsid w:val="00741376"/>
    <w:rsid w:val="00750C06"/>
    <w:rsid w:val="00755450"/>
    <w:rsid w:val="00756433"/>
    <w:rsid w:val="0076285E"/>
    <w:rsid w:val="00797A9A"/>
    <w:rsid w:val="007B1F3D"/>
    <w:rsid w:val="007B5BD0"/>
    <w:rsid w:val="007C6687"/>
    <w:rsid w:val="007E23E9"/>
    <w:rsid w:val="007E2B70"/>
    <w:rsid w:val="007E3C43"/>
    <w:rsid w:val="007F61DA"/>
    <w:rsid w:val="008038A1"/>
    <w:rsid w:val="00804AE0"/>
    <w:rsid w:val="00816FF5"/>
    <w:rsid w:val="0085431D"/>
    <w:rsid w:val="0085511A"/>
    <w:rsid w:val="00856ADF"/>
    <w:rsid w:val="00870124"/>
    <w:rsid w:val="00877982"/>
    <w:rsid w:val="008871C2"/>
    <w:rsid w:val="008A5C00"/>
    <w:rsid w:val="008A7EBE"/>
    <w:rsid w:val="008C771E"/>
    <w:rsid w:val="008D7620"/>
    <w:rsid w:val="008F1202"/>
    <w:rsid w:val="008F49FA"/>
    <w:rsid w:val="00942628"/>
    <w:rsid w:val="00944035"/>
    <w:rsid w:val="0096418E"/>
    <w:rsid w:val="009859DE"/>
    <w:rsid w:val="009862DB"/>
    <w:rsid w:val="00992939"/>
    <w:rsid w:val="009A0C25"/>
    <w:rsid w:val="009D3188"/>
    <w:rsid w:val="009D6A6E"/>
    <w:rsid w:val="009D7A60"/>
    <w:rsid w:val="009E2AB5"/>
    <w:rsid w:val="009E5A3A"/>
    <w:rsid w:val="009F5583"/>
    <w:rsid w:val="009F6B48"/>
    <w:rsid w:val="00A0276B"/>
    <w:rsid w:val="00A5070F"/>
    <w:rsid w:val="00A80EA2"/>
    <w:rsid w:val="00A901B6"/>
    <w:rsid w:val="00A9528E"/>
    <w:rsid w:val="00A97E43"/>
    <w:rsid w:val="00AA4B60"/>
    <w:rsid w:val="00AA5DB0"/>
    <w:rsid w:val="00AD0316"/>
    <w:rsid w:val="00AE129C"/>
    <w:rsid w:val="00AF0F3E"/>
    <w:rsid w:val="00B00EBB"/>
    <w:rsid w:val="00B03690"/>
    <w:rsid w:val="00B12A73"/>
    <w:rsid w:val="00B15F59"/>
    <w:rsid w:val="00B30251"/>
    <w:rsid w:val="00B30ADF"/>
    <w:rsid w:val="00B317EA"/>
    <w:rsid w:val="00B41DEA"/>
    <w:rsid w:val="00BC47CC"/>
    <w:rsid w:val="00BC6D54"/>
    <w:rsid w:val="00BE2F18"/>
    <w:rsid w:val="00BE7161"/>
    <w:rsid w:val="00C103B0"/>
    <w:rsid w:val="00C10BCA"/>
    <w:rsid w:val="00C248FC"/>
    <w:rsid w:val="00C24E7B"/>
    <w:rsid w:val="00C425BC"/>
    <w:rsid w:val="00C62DF2"/>
    <w:rsid w:val="00CA2988"/>
    <w:rsid w:val="00CB224D"/>
    <w:rsid w:val="00CC08A5"/>
    <w:rsid w:val="00CC1F70"/>
    <w:rsid w:val="00D22371"/>
    <w:rsid w:val="00D23400"/>
    <w:rsid w:val="00D3051A"/>
    <w:rsid w:val="00D523D0"/>
    <w:rsid w:val="00D64E83"/>
    <w:rsid w:val="00DB48C9"/>
    <w:rsid w:val="00DC2D32"/>
    <w:rsid w:val="00DC5904"/>
    <w:rsid w:val="00DE156A"/>
    <w:rsid w:val="00DE5377"/>
    <w:rsid w:val="00DF235F"/>
    <w:rsid w:val="00E00C88"/>
    <w:rsid w:val="00E57370"/>
    <w:rsid w:val="00E65664"/>
    <w:rsid w:val="00E755BC"/>
    <w:rsid w:val="00E76A73"/>
    <w:rsid w:val="00E76E25"/>
    <w:rsid w:val="00E83A82"/>
    <w:rsid w:val="00E90107"/>
    <w:rsid w:val="00E93D96"/>
    <w:rsid w:val="00E95D05"/>
    <w:rsid w:val="00EB696A"/>
    <w:rsid w:val="00EC1311"/>
    <w:rsid w:val="00EC31F4"/>
    <w:rsid w:val="00ED50C8"/>
    <w:rsid w:val="00ED6F29"/>
    <w:rsid w:val="00EF60C4"/>
    <w:rsid w:val="00F00FB6"/>
    <w:rsid w:val="00F0546B"/>
    <w:rsid w:val="00F10CD3"/>
    <w:rsid w:val="00F216AE"/>
    <w:rsid w:val="00F25EBF"/>
    <w:rsid w:val="00F4325D"/>
    <w:rsid w:val="00F60EE2"/>
    <w:rsid w:val="00FA1A84"/>
    <w:rsid w:val="00FB23CD"/>
    <w:rsid w:val="00FB7D2A"/>
    <w:rsid w:val="00FE49CD"/>
    <w:rsid w:val="00F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F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заголовок 4"/>
    <w:basedOn w:val="Normal"/>
    <w:next w:val="Normal"/>
    <w:uiPriority w:val="99"/>
    <w:rsid w:val="00C248FC"/>
    <w:pPr>
      <w:keepNext/>
      <w:autoSpaceDE w:val="0"/>
      <w:autoSpaceDN w:val="0"/>
      <w:spacing w:line="360" w:lineRule="auto"/>
      <w:jc w:val="center"/>
      <w:outlineLvl w:val="3"/>
    </w:pPr>
    <w:rPr>
      <w:b/>
      <w:bCs/>
      <w:sz w:val="28"/>
      <w:szCs w:val="28"/>
      <w:lang w:val="uk-UA"/>
    </w:rPr>
  </w:style>
  <w:style w:type="character" w:styleId="Hyperlink">
    <w:name w:val="Hyperlink"/>
    <w:basedOn w:val="DefaultParagraphFont"/>
    <w:uiPriority w:val="99"/>
    <w:rsid w:val="00C248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4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8FC"/>
    <w:rPr>
      <w:rFonts w:ascii="Tahoma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DefaultParagraphFont"/>
    <w:uiPriority w:val="99"/>
    <w:rsid w:val="00F4325D"/>
    <w:rPr>
      <w:rFonts w:cs="Times New Roman"/>
    </w:rPr>
  </w:style>
  <w:style w:type="paragraph" w:customStyle="1" w:styleId="Standard">
    <w:name w:val="Standard"/>
    <w:uiPriority w:val="99"/>
    <w:rsid w:val="00D2237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.kirovsk.don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1506</TotalTime>
  <Pages>8</Pages>
  <Words>2203</Words>
  <Characters>12563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43</cp:revision>
  <cp:lastPrinted>2015-06-09T10:15:00Z</cp:lastPrinted>
  <dcterms:created xsi:type="dcterms:W3CDTF">2014-05-15T13:01:00Z</dcterms:created>
  <dcterms:modified xsi:type="dcterms:W3CDTF">2015-06-10T05:41:00Z</dcterms:modified>
</cp:coreProperties>
</file>